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E8B0" w14:textId="77777777" w:rsidR="00266F15" w:rsidRPr="006E03E3" w:rsidRDefault="00C228D6" w:rsidP="004917EC">
      <w:pPr>
        <w:pStyle w:val="NoSpacing"/>
        <w:jc w:val="center"/>
        <w:rPr>
          <w:rFonts w:ascii="Franklin Gothic Medium" w:hAnsi="Franklin Gothic Medium"/>
          <w:sz w:val="44"/>
          <w:szCs w:val="44"/>
        </w:rPr>
      </w:pPr>
      <w:r w:rsidRPr="006E03E3">
        <w:rPr>
          <w:rFonts w:ascii="Franklin Gothic Medium" w:hAnsi="Franklin Gothic Medium"/>
          <w:sz w:val="44"/>
          <w:szCs w:val="44"/>
        </w:rPr>
        <w:t>EAST WILLIAMSTON COMMUNITY COUNCIL</w:t>
      </w:r>
    </w:p>
    <w:p w14:paraId="1588E8B1" w14:textId="22DE0750" w:rsidR="0038580D" w:rsidRPr="006E03E3" w:rsidRDefault="00266F15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>C</w:t>
      </w:r>
      <w:r w:rsidR="00C228D6" w:rsidRPr="006E03E3">
        <w:rPr>
          <w:rFonts w:ascii="Franklin Gothic Medium" w:hAnsi="Franklin Gothic Medium"/>
          <w:sz w:val="20"/>
          <w:szCs w:val="20"/>
        </w:rPr>
        <w:t>lerk:  Mrs Jane Clark</w:t>
      </w:r>
      <w:r w:rsidR="00314473">
        <w:rPr>
          <w:rFonts w:ascii="Franklin Gothic Medium" w:hAnsi="Franklin Gothic Medium"/>
          <w:sz w:val="20"/>
          <w:szCs w:val="20"/>
        </w:rPr>
        <w:t>-Davies</w:t>
      </w:r>
      <w:r w:rsidR="00C228D6" w:rsidRPr="006E03E3">
        <w:rPr>
          <w:rFonts w:ascii="Franklin Gothic Medium" w:hAnsi="Franklin Gothic Medium"/>
          <w:sz w:val="20"/>
          <w:szCs w:val="20"/>
        </w:rPr>
        <w:t xml:space="preserve">, </w:t>
      </w:r>
      <w:r w:rsidR="00E344F3">
        <w:rPr>
          <w:rFonts w:ascii="Franklin Gothic Medium" w:hAnsi="Franklin Gothic Medium"/>
          <w:sz w:val="20"/>
          <w:szCs w:val="20"/>
        </w:rPr>
        <w:t>‘Cobwebs’ 38 Kiln Road, Johnston, Haverfordwest, SA62 3PF</w:t>
      </w:r>
    </w:p>
    <w:p w14:paraId="1588E8B2" w14:textId="2580B2CC" w:rsidR="00C228D6" w:rsidRPr="006E03E3" w:rsidRDefault="00C228D6" w:rsidP="004917EC">
      <w:pPr>
        <w:pStyle w:val="NoSpacing"/>
        <w:jc w:val="center"/>
        <w:rPr>
          <w:rFonts w:ascii="Franklin Gothic Medium" w:hAnsi="Franklin Gothic Medium"/>
          <w:sz w:val="20"/>
          <w:szCs w:val="20"/>
        </w:rPr>
      </w:pPr>
      <w:r w:rsidRPr="006E03E3">
        <w:rPr>
          <w:rFonts w:ascii="Franklin Gothic Medium" w:hAnsi="Franklin Gothic Medium"/>
          <w:sz w:val="20"/>
          <w:szCs w:val="20"/>
        </w:rPr>
        <w:t xml:space="preserve">Tel:  </w:t>
      </w:r>
      <w:r w:rsidR="00E344F3">
        <w:rPr>
          <w:rFonts w:ascii="Franklin Gothic Medium" w:hAnsi="Franklin Gothic Medium"/>
          <w:sz w:val="20"/>
          <w:szCs w:val="20"/>
        </w:rPr>
        <w:t xml:space="preserve">01437 </w:t>
      </w:r>
      <w:r w:rsidR="008026F4">
        <w:rPr>
          <w:rFonts w:ascii="Franklin Gothic Medium" w:hAnsi="Franklin Gothic Medium"/>
          <w:sz w:val="20"/>
          <w:szCs w:val="20"/>
        </w:rPr>
        <w:t>621850</w:t>
      </w:r>
      <w:r w:rsidRPr="006E03E3">
        <w:rPr>
          <w:rFonts w:ascii="Franklin Gothic Medium" w:hAnsi="Franklin Gothic Medium"/>
          <w:sz w:val="20"/>
          <w:szCs w:val="20"/>
        </w:rPr>
        <w:t xml:space="preserve"> or 07980 303996   E-mail:  </w:t>
      </w:r>
      <w:hyperlink r:id="rId6" w:history="1">
        <w:r w:rsidR="00C9158D">
          <w:rPr>
            <w:rStyle w:val="Hyperlink"/>
            <w:rFonts w:ascii="Franklin Gothic Medium" w:hAnsi="Franklin Gothic Medium"/>
            <w:sz w:val="20"/>
            <w:szCs w:val="20"/>
          </w:rPr>
          <w:t>clerk@eastwilliamstoncommunitycouncil.gov.uk</w:t>
        </w:r>
      </w:hyperlink>
    </w:p>
    <w:p w14:paraId="0B5171F9" w14:textId="77777777" w:rsidR="00B93037" w:rsidRDefault="00B93037" w:rsidP="00266F15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588E8B5" w14:textId="7EC8004B" w:rsidR="00266F15" w:rsidRPr="00B93037" w:rsidRDefault="0014745E" w:rsidP="00266F1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14745E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 xml:space="preserve"> May</w:t>
      </w:r>
      <w:r w:rsidR="00213470">
        <w:rPr>
          <w:rFonts w:asciiTheme="minorHAnsi" w:hAnsiTheme="minorHAnsi" w:cstheme="minorHAnsi"/>
          <w:sz w:val="24"/>
          <w:szCs w:val="24"/>
        </w:rPr>
        <w:t xml:space="preserve"> 2025</w:t>
      </w:r>
      <w:r w:rsidR="00B93037" w:rsidRPr="00B930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E8B6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1588E8B7" w14:textId="77777777" w:rsidR="00266F15" w:rsidRP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Dear Councillor</w:t>
      </w:r>
    </w:p>
    <w:p w14:paraId="1588E8B8" w14:textId="77777777" w:rsidR="00266F15" w:rsidRPr="00266F15" w:rsidRDefault="00266F15" w:rsidP="00266F15">
      <w:pPr>
        <w:pStyle w:val="NoSpacing"/>
        <w:rPr>
          <w:sz w:val="24"/>
          <w:szCs w:val="24"/>
        </w:rPr>
      </w:pPr>
    </w:p>
    <w:p w14:paraId="5CC876C9" w14:textId="5BAEE0DB" w:rsidR="00D96C51" w:rsidRDefault="00266F15" w:rsidP="00266F15">
      <w:pPr>
        <w:pStyle w:val="NoSpacing"/>
        <w:rPr>
          <w:b/>
          <w:bCs/>
          <w:sz w:val="24"/>
          <w:szCs w:val="24"/>
        </w:rPr>
      </w:pPr>
      <w:r w:rsidRPr="00266F15">
        <w:rPr>
          <w:sz w:val="24"/>
          <w:szCs w:val="24"/>
        </w:rPr>
        <w:t>You</w:t>
      </w:r>
      <w:r w:rsidR="002B254E">
        <w:rPr>
          <w:sz w:val="24"/>
          <w:szCs w:val="24"/>
        </w:rPr>
        <w:t xml:space="preserve"> are here</w:t>
      </w:r>
      <w:r w:rsidR="00322C4B">
        <w:rPr>
          <w:sz w:val="24"/>
          <w:szCs w:val="24"/>
        </w:rPr>
        <w:t xml:space="preserve">by summoned to attend </w:t>
      </w:r>
      <w:r w:rsidR="002C072E">
        <w:rPr>
          <w:sz w:val="24"/>
          <w:szCs w:val="24"/>
        </w:rPr>
        <w:t>an Ordinary</w:t>
      </w:r>
      <w:r w:rsidRPr="00266F15">
        <w:rPr>
          <w:sz w:val="24"/>
          <w:szCs w:val="24"/>
        </w:rPr>
        <w:t xml:space="preserve"> m</w:t>
      </w:r>
      <w:r w:rsidR="007A6F2D">
        <w:rPr>
          <w:sz w:val="24"/>
          <w:szCs w:val="24"/>
        </w:rPr>
        <w:t>ee</w:t>
      </w:r>
      <w:r w:rsidRPr="00266F15">
        <w:rPr>
          <w:sz w:val="24"/>
          <w:szCs w:val="24"/>
        </w:rPr>
        <w:t>ting o</w:t>
      </w:r>
      <w:r w:rsidR="00330059">
        <w:rPr>
          <w:sz w:val="24"/>
          <w:szCs w:val="24"/>
        </w:rPr>
        <w:t xml:space="preserve">f </w:t>
      </w:r>
      <w:r w:rsidR="00F4195D">
        <w:rPr>
          <w:sz w:val="24"/>
          <w:szCs w:val="24"/>
        </w:rPr>
        <w:t xml:space="preserve">Council </w:t>
      </w:r>
      <w:r w:rsidR="00E044D9">
        <w:rPr>
          <w:sz w:val="24"/>
          <w:szCs w:val="24"/>
        </w:rPr>
        <w:t>to be held</w:t>
      </w:r>
      <w:r w:rsidR="00E92531">
        <w:rPr>
          <w:sz w:val="24"/>
          <w:szCs w:val="24"/>
        </w:rPr>
        <w:t xml:space="preserve"> </w:t>
      </w:r>
      <w:r w:rsidR="00406706">
        <w:rPr>
          <w:sz w:val="24"/>
          <w:szCs w:val="24"/>
        </w:rPr>
        <w:t>at the East Williamston Community Hall</w:t>
      </w:r>
      <w:r w:rsidR="00E044D9">
        <w:rPr>
          <w:sz w:val="24"/>
          <w:szCs w:val="24"/>
        </w:rPr>
        <w:t xml:space="preserve"> on Thursday</w:t>
      </w:r>
      <w:r w:rsidR="000700D9">
        <w:rPr>
          <w:sz w:val="24"/>
          <w:szCs w:val="24"/>
        </w:rPr>
        <w:t xml:space="preserve"> </w:t>
      </w:r>
      <w:r w:rsidR="0014745E">
        <w:rPr>
          <w:sz w:val="24"/>
          <w:szCs w:val="24"/>
        </w:rPr>
        <w:t>8</w:t>
      </w:r>
      <w:r w:rsidR="0014745E" w:rsidRPr="0014745E">
        <w:rPr>
          <w:sz w:val="24"/>
          <w:szCs w:val="24"/>
          <w:vertAlign w:val="superscript"/>
        </w:rPr>
        <w:t>th</w:t>
      </w:r>
      <w:r w:rsidR="0014745E">
        <w:rPr>
          <w:sz w:val="24"/>
          <w:szCs w:val="24"/>
        </w:rPr>
        <w:t xml:space="preserve"> May</w:t>
      </w:r>
      <w:r w:rsidR="00364030">
        <w:rPr>
          <w:sz w:val="24"/>
          <w:szCs w:val="24"/>
        </w:rPr>
        <w:t xml:space="preserve"> </w:t>
      </w:r>
      <w:r w:rsidR="00476033">
        <w:rPr>
          <w:sz w:val="24"/>
          <w:szCs w:val="24"/>
        </w:rPr>
        <w:t>2</w:t>
      </w:r>
      <w:r w:rsidR="0096710F">
        <w:rPr>
          <w:sz w:val="24"/>
          <w:szCs w:val="24"/>
        </w:rPr>
        <w:t>02</w:t>
      </w:r>
      <w:r w:rsidR="00213470">
        <w:rPr>
          <w:sz w:val="24"/>
          <w:szCs w:val="24"/>
        </w:rPr>
        <w:t xml:space="preserve">5 </w:t>
      </w:r>
      <w:r w:rsidR="00F00D1E">
        <w:rPr>
          <w:sz w:val="24"/>
          <w:szCs w:val="24"/>
        </w:rPr>
        <w:t>following the Annual Meeting</w:t>
      </w:r>
      <w:r w:rsidR="002C072E">
        <w:rPr>
          <w:sz w:val="24"/>
          <w:szCs w:val="24"/>
        </w:rPr>
        <w:t xml:space="preserve">. </w:t>
      </w:r>
      <w:r w:rsidR="007B0C3B">
        <w:rPr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 xml:space="preserve">If you wish </w:t>
      </w:r>
      <w:r w:rsidR="0069605F" w:rsidRPr="00EE2CCB">
        <w:rPr>
          <w:color w:val="FF0000"/>
          <w:sz w:val="24"/>
          <w:szCs w:val="24"/>
        </w:rPr>
        <w:t>to join the meeting remotely</w:t>
      </w:r>
      <w:r w:rsidR="00EE2CCB">
        <w:rPr>
          <w:color w:val="FF0000"/>
          <w:sz w:val="24"/>
          <w:szCs w:val="24"/>
        </w:rPr>
        <w:t>,</w:t>
      </w:r>
      <w:r w:rsidR="0069605F" w:rsidRPr="00EE2CCB">
        <w:rPr>
          <w:color w:val="FF0000"/>
          <w:sz w:val="24"/>
          <w:szCs w:val="24"/>
        </w:rPr>
        <w:t xml:space="preserve"> </w:t>
      </w:r>
      <w:r w:rsidR="00EE2CCB" w:rsidRPr="00EE2CCB">
        <w:rPr>
          <w:color w:val="FF0000"/>
          <w:sz w:val="24"/>
          <w:szCs w:val="24"/>
        </w:rPr>
        <w:t>please contact me</w:t>
      </w:r>
      <w:r w:rsidR="00EE2CCB" w:rsidRPr="00983D53">
        <w:rPr>
          <w:b/>
          <w:bCs/>
          <w:sz w:val="24"/>
          <w:szCs w:val="24"/>
        </w:rPr>
        <w:t>.</w:t>
      </w:r>
      <w:r w:rsidR="00983D53" w:rsidRPr="00983D53">
        <w:rPr>
          <w:b/>
          <w:bCs/>
          <w:sz w:val="24"/>
          <w:szCs w:val="24"/>
        </w:rPr>
        <w:t xml:space="preserve"> </w:t>
      </w:r>
    </w:p>
    <w:p w14:paraId="64B6D79A" w14:textId="1A284A7C" w:rsidR="00F17297" w:rsidRPr="00983D53" w:rsidRDefault="00F17297" w:rsidP="008775A7">
      <w:pPr>
        <w:pStyle w:val="NoSpacing"/>
        <w:ind w:left="720"/>
        <w:rPr>
          <w:b/>
          <w:bCs/>
          <w:i/>
          <w:iCs/>
          <w:sz w:val="24"/>
          <w:szCs w:val="24"/>
        </w:rPr>
      </w:pPr>
    </w:p>
    <w:p w14:paraId="1588E8BB" w14:textId="77777777" w:rsidR="00266F15" w:rsidRDefault="00266F15" w:rsidP="00266F15">
      <w:pPr>
        <w:pStyle w:val="NoSpacing"/>
        <w:rPr>
          <w:sz w:val="24"/>
          <w:szCs w:val="24"/>
        </w:rPr>
      </w:pPr>
      <w:r w:rsidRPr="00266F15">
        <w:rPr>
          <w:sz w:val="24"/>
          <w:szCs w:val="24"/>
        </w:rPr>
        <w:t>Yours faithfully</w:t>
      </w:r>
    </w:p>
    <w:p w14:paraId="1588E8BC" w14:textId="237B804C" w:rsidR="00266F15" w:rsidRPr="00266F15" w:rsidRDefault="003B5055" w:rsidP="00266F15">
      <w:pPr>
        <w:pStyle w:val="NoSpacing"/>
        <w:rPr>
          <w:sz w:val="24"/>
          <w:szCs w:val="24"/>
        </w:rPr>
      </w:pPr>
      <w:r>
        <w:rPr>
          <w:rFonts w:ascii="Segoe Script" w:hAnsi="Segoe Script"/>
          <w:sz w:val="24"/>
          <w:szCs w:val="24"/>
        </w:rPr>
        <w:t>Jane Clark</w:t>
      </w:r>
      <w:r w:rsidR="00CA6BE7">
        <w:rPr>
          <w:rFonts w:ascii="Segoe Script" w:hAnsi="Segoe Script"/>
          <w:sz w:val="24"/>
          <w:szCs w:val="24"/>
        </w:rPr>
        <w:t>-Davies</w:t>
      </w:r>
    </w:p>
    <w:p w14:paraId="7EC5B05A" w14:textId="090E710F" w:rsidR="0045223D" w:rsidRDefault="00266F15" w:rsidP="006B22AF">
      <w:pPr>
        <w:pStyle w:val="NoSpacing"/>
        <w:rPr>
          <w:b/>
          <w:sz w:val="24"/>
          <w:szCs w:val="24"/>
        </w:rPr>
      </w:pPr>
      <w:r w:rsidRPr="00266F15">
        <w:rPr>
          <w:b/>
          <w:sz w:val="24"/>
          <w:szCs w:val="24"/>
        </w:rPr>
        <w:t>Jane Clark</w:t>
      </w:r>
      <w:r w:rsidR="00CA6BE7">
        <w:rPr>
          <w:b/>
          <w:sz w:val="24"/>
          <w:szCs w:val="24"/>
        </w:rPr>
        <w:t>-Davies</w:t>
      </w:r>
      <w:r w:rsidR="006B22AF">
        <w:rPr>
          <w:b/>
          <w:sz w:val="24"/>
          <w:szCs w:val="24"/>
        </w:rPr>
        <w:t xml:space="preserve">                                          </w:t>
      </w:r>
    </w:p>
    <w:p w14:paraId="1588E8BF" w14:textId="398DA48A" w:rsidR="00266F15" w:rsidRPr="00EC353A" w:rsidRDefault="00266F15" w:rsidP="0045223D">
      <w:pPr>
        <w:pStyle w:val="NoSpacing"/>
        <w:jc w:val="center"/>
        <w:rPr>
          <w:b/>
          <w:sz w:val="44"/>
          <w:szCs w:val="44"/>
        </w:rPr>
      </w:pPr>
      <w:r w:rsidRPr="00EC353A">
        <w:rPr>
          <w:b/>
          <w:sz w:val="44"/>
          <w:szCs w:val="44"/>
        </w:rPr>
        <w:t>A G E N D A</w:t>
      </w:r>
    </w:p>
    <w:p w14:paraId="1588E8C0" w14:textId="77777777" w:rsidR="00266F15" w:rsidRDefault="00266F15" w:rsidP="00266F15">
      <w:pPr>
        <w:pStyle w:val="NoSpacing"/>
        <w:rPr>
          <w:sz w:val="24"/>
          <w:szCs w:val="24"/>
        </w:rPr>
      </w:pPr>
    </w:p>
    <w:p w14:paraId="1588E8C1" w14:textId="77777777" w:rsidR="00266F15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apolog</w:t>
      </w:r>
      <w:r w:rsidR="00266F15" w:rsidRPr="0038580D">
        <w:rPr>
          <w:sz w:val="24"/>
          <w:szCs w:val="24"/>
        </w:rPr>
        <w:t>ies for absence</w:t>
      </w:r>
      <w:r>
        <w:rPr>
          <w:sz w:val="24"/>
          <w:szCs w:val="24"/>
        </w:rPr>
        <w:t>.</w:t>
      </w:r>
    </w:p>
    <w:p w14:paraId="1588E8C2" w14:textId="3ED82CAC" w:rsidR="0038580D" w:rsidRDefault="0038580D" w:rsidP="00BF34F1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To receive Members’ Declarations of Interest in respect of the business to be transacted.</w:t>
      </w:r>
    </w:p>
    <w:p w14:paraId="1588E8C3" w14:textId="5451D36F" w:rsidR="0038580D" w:rsidRDefault="00D71DF3" w:rsidP="005156CA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>
        <w:rPr>
          <w:sz w:val="24"/>
          <w:szCs w:val="24"/>
        </w:rPr>
        <w:t>T</w:t>
      </w:r>
      <w:r w:rsidR="0038580D">
        <w:rPr>
          <w:sz w:val="24"/>
          <w:szCs w:val="24"/>
        </w:rPr>
        <w:t xml:space="preserve">o confirm and sign the minutes </w:t>
      </w:r>
      <w:r w:rsidR="00DA6F7E">
        <w:rPr>
          <w:sz w:val="24"/>
          <w:szCs w:val="24"/>
        </w:rPr>
        <w:t xml:space="preserve">of the Council meeting held </w:t>
      </w:r>
      <w:r w:rsidR="00114C50">
        <w:rPr>
          <w:sz w:val="24"/>
          <w:szCs w:val="24"/>
        </w:rPr>
        <w:t xml:space="preserve">on </w:t>
      </w:r>
      <w:r w:rsidR="0014745E">
        <w:rPr>
          <w:sz w:val="24"/>
          <w:szCs w:val="24"/>
        </w:rPr>
        <w:t>3</w:t>
      </w:r>
      <w:r w:rsidR="0014745E" w:rsidRPr="0014745E">
        <w:rPr>
          <w:sz w:val="24"/>
          <w:szCs w:val="24"/>
          <w:vertAlign w:val="superscript"/>
        </w:rPr>
        <w:t>rd</w:t>
      </w:r>
      <w:r w:rsidR="0014745E">
        <w:rPr>
          <w:sz w:val="24"/>
          <w:szCs w:val="24"/>
        </w:rPr>
        <w:t xml:space="preserve"> April</w:t>
      </w:r>
      <w:r w:rsidR="00573529">
        <w:rPr>
          <w:sz w:val="24"/>
          <w:szCs w:val="24"/>
        </w:rPr>
        <w:t xml:space="preserve"> </w:t>
      </w:r>
      <w:r w:rsidR="00501903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  <w:r w:rsidR="00B65B61">
        <w:rPr>
          <w:sz w:val="24"/>
          <w:szCs w:val="24"/>
        </w:rPr>
        <w:t>.</w:t>
      </w:r>
    </w:p>
    <w:p w14:paraId="1588E8C4" w14:textId="71D49D16" w:rsidR="0038580D" w:rsidRDefault="0038580D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Matters arising from</w:t>
      </w:r>
      <w:r w:rsidR="000A2CA7">
        <w:rPr>
          <w:sz w:val="24"/>
          <w:szCs w:val="24"/>
        </w:rPr>
        <w:t xml:space="preserve"> the</w:t>
      </w:r>
      <w:r w:rsidR="0076228B">
        <w:rPr>
          <w:sz w:val="24"/>
          <w:szCs w:val="24"/>
        </w:rPr>
        <w:t xml:space="preserve"> </w:t>
      </w:r>
      <w:r w:rsidR="0006304D">
        <w:rPr>
          <w:sz w:val="24"/>
          <w:szCs w:val="24"/>
        </w:rPr>
        <w:t xml:space="preserve">Minutes of the meeting </w:t>
      </w:r>
      <w:r w:rsidR="005156CA">
        <w:rPr>
          <w:sz w:val="24"/>
          <w:szCs w:val="24"/>
        </w:rPr>
        <w:t>of</w:t>
      </w:r>
      <w:r w:rsidR="006D7A5C">
        <w:rPr>
          <w:sz w:val="24"/>
          <w:szCs w:val="24"/>
        </w:rPr>
        <w:t xml:space="preserve"> </w:t>
      </w:r>
      <w:r w:rsidR="0014745E">
        <w:rPr>
          <w:sz w:val="24"/>
          <w:szCs w:val="24"/>
        </w:rPr>
        <w:t>3</w:t>
      </w:r>
      <w:r w:rsidR="0014745E" w:rsidRPr="0014745E">
        <w:rPr>
          <w:sz w:val="24"/>
          <w:szCs w:val="24"/>
          <w:vertAlign w:val="superscript"/>
        </w:rPr>
        <w:t>rd</w:t>
      </w:r>
      <w:r w:rsidR="0014745E">
        <w:rPr>
          <w:sz w:val="24"/>
          <w:szCs w:val="24"/>
        </w:rPr>
        <w:t xml:space="preserve"> April</w:t>
      </w:r>
      <w:r w:rsidR="00364030">
        <w:rPr>
          <w:sz w:val="24"/>
          <w:szCs w:val="24"/>
        </w:rPr>
        <w:t xml:space="preserve"> </w:t>
      </w:r>
      <w:r w:rsidR="007A6F2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08DDA3F0" w14:textId="3CBFDBCE" w:rsidR="00176201" w:rsidRDefault="00176201" w:rsidP="007F2E45">
      <w:pPr>
        <w:pStyle w:val="NoSpacing"/>
        <w:numPr>
          <w:ilvl w:val="0"/>
          <w:numId w:val="2"/>
        </w:numPr>
        <w:ind w:hanging="270"/>
        <w:rPr>
          <w:sz w:val="24"/>
          <w:szCs w:val="24"/>
        </w:rPr>
      </w:pPr>
      <w:r>
        <w:rPr>
          <w:sz w:val="24"/>
          <w:szCs w:val="24"/>
        </w:rPr>
        <w:t>Public participation in meeting (limited to 15 mins).</w:t>
      </w:r>
      <w:r w:rsidR="0001043C">
        <w:rPr>
          <w:sz w:val="24"/>
          <w:szCs w:val="24"/>
        </w:rPr>
        <w:t xml:space="preserve"> </w:t>
      </w:r>
    </w:p>
    <w:p w14:paraId="34D9E75A" w14:textId="6FAAFD98" w:rsidR="00213470" w:rsidRPr="00C241B7" w:rsidRDefault="004001BE" w:rsidP="00507420">
      <w:pPr>
        <w:pStyle w:val="NoSpacing"/>
        <w:numPr>
          <w:ilvl w:val="0"/>
          <w:numId w:val="2"/>
        </w:numPr>
        <w:ind w:left="709" w:hanging="283"/>
        <w:rPr>
          <w:b/>
          <w:bCs/>
          <w:sz w:val="24"/>
          <w:szCs w:val="24"/>
        </w:rPr>
      </w:pPr>
      <w:r w:rsidRPr="005A35A9">
        <w:rPr>
          <w:sz w:val="24"/>
          <w:szCs w:val="24"/>
        </w:rPr>
        <w:t>Planning Applications</w:t>
      </w:r>
      <w:r w:rsidR="0001043C">
        <w:rPr>
          <w:sz w:val="24"/>
          <w:szCs w:val="24"/>
        </w:rPr>
        <w:t xml:space="preserve">: </w:t>
      </w:r>
      <w:r w:rsidR="00C241B7" w:rsidRPr="00C241B7">
        <w:rPr>
          <w:b/>
          <w:bCs/>
          <w:sz w:val="24"/>
          <w:szCs w:val="24"/>
        </w:rPr>
        <w:t xml:space="preserve">a) </w:t>
      </w:r>
      <w:r w:rsidR="0014745E">
        <w:rPr>
          <w:b/>
          <w:bCs/>
          <w:sz w:val="24"/>
          <w:szCs w:val="24"/>
        </w:rPr>
        <w:t>25/0029/PA:  Construction of garage at 37 Vineyard Vale, Wooden, Saundersfoot, SA69 9</w:t>
      </w:r>
      <w:r w:rsidR="0014745E">
        <w:rPr>
          <w:b/>
          <w:bCs/>
          <w:caps/>
          <w:sz w:val="24"/>
          <w:szCs w:val="24"/>
          <w:u w:val="double"/>
        </w:rPr>
        <w:t>DA</w:t>
      </w:r>
    </w:p>
    <w:p w14:paraId="4EABFD4B" w14:textId="2C64F456" w:rsidR="00B82922" w:rsidRPr="00AE78B2" w:rsidRDefault="00B82922" w:rsidP="00A67735">
      <w:pPr>
        <w:pStyle w:val="NoSpacing"/>
        <w:numPr>
          <w:ilvl w:val="0"/>
          <w:numId w:val="2"/>
        </w:numPr>
        <w:ind w:hanging="294"/>
        <w:rPr>
          <w:sz w:val="24"/>
          <w:szCs w:val="24"/>
        </w:rPr>
      </w:pPr>
      <w:r w:rsidRPr="00AE78B2">
        <w:rPr>
          <w:sz w:val="24"/>
          <w:szCs w:val="24"/>
        </w:rPr>
        <w:t xml:space="preserve">Financial matters – </w:t>
      </w:r>
    </w:p>
    <w:p w14:paraId="3720FFDC" w14:textId="0FB55747" w:rsidR="00B82922" w:rsidRDefault="0008293D" w:rsidP="00B829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Bank balances as of</w:t>
      </w:r>
      <w:r w:rsidR="006850D7">
        <w:rPr>
          <w:sz w:val="24"/>
          <w:szCs w:val="24"/>
        </w:rPr>
        <w:t xml:space="preserve"> </w:t>
      </w:r>
      <w:r w:rsidR="00573529">
        <w:rPr>
          <w:sz w:val="24"/>
          <w:szCs w:val="24"/>
        </w:rPr>
        <w:t>3</w:t>
      </w:r>
      <w:r w:rsidR="0014745E">
        <w:rPr>
          <w:sz w:val="24"/>
          <w:szCs w:val="24"/>
        </w:rPr>
        <w:t>0</w:t>
      </w:r>
      <w:r w:rsidR="0014745E" w:rsidRPr="0014745E">
        <w:rPr>
          <w:sz w:val="24"/>
          <w:szCs w:val="24"/>
          <w:vertAlign w:val="superscript"/>
        </w:rPr>
        <w:t>th</w:t>
      </w:r>
      <w:r w:rsidR="0014745E">
        <w:rPr>
          <w:sz w:val="24"/>
          <w:szCs w:val="24"/>
        </w:rPr>
        <w:t xml:space="preserve"> April</w:t>
      </w:r>
      <w:r w:rsidR="00573529"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5CDF717A" w14:textId="2216E393" w:rsidR="003F2B5B" w:rsidRPr="0074678B" w:rsidRDefault="00B06316" w:rsidP="0074678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4678B">
        <w:rPr>
          <w:sz w:val="24"/>
          <w:szCs w:val="24"/>
        </w:rPr>
        <w:t>Update on accounts to</w:t>
      </w:r>
      <w:r w:rsidR="00DF08A5" w:rsidRPr="0074678B">
        <w:rPr>
          <w:sz w:val="24"/>
          <w:szCs w:val="24"/>
        </w:rPr>
        <w:t xml:space="preserve"> </w:t>
      </w:r>
      <w:r w:rsidR="00107E0D">
        <w:rPr>
          <w:sz w:val="24"/>
          <w:szCs w:val="24"/>
        </w:rPr>
        <w:t>3</w:t>
      </w:r>
      <w:r w:rsidR="0014745E">
        <w:rPr>
          <w:sz w:val="24"/>
          <w:szCs w:val="24"/>
        </w:rPr>
        <w:t>0</w:t>
      </w:r>
      <w:r w:rsidR="0014745E" w:rsidRPr="0014745E">
        <w:rPr>
          <w:sz w:val="24"/>
          <w:szCs w:val="24"/>
          <w:vertAlign w:val="superscript"/>
        </w:rPr>
        <w:t>th</w:t>
      </w:r>
      <w:r w:rsidR="0014745E">
        <w:rPr>
          <w:sz w:val="24"/>
          <w:szCs w:val="24"/>
        </w:rPr>
        <w:t xml:space="preserve"> April </w:t>
      </w:r>
      <w:r w:rsidR="0010409D">
        <w:rPr>
          <w:sz w:val="24"/>
          <w:szCs w:val="24"/>
        </w:rPr>
        <w:t>202</w:t>
      </w:r>
      <w:r w:rsidR="00507420">
        <w:rPr>
          <w:sz w:val="24"/>
          <w:szCs w:val="24"/>
        </w:rPr>
        <w:t>5</w:t>
      </w:r>
    </w:p>
    <w:p w14:paraId="2F649E7A" w14:textId="36E2669D" w:rsidR="00B82922" w:rsidRDefault="00AC2CA7" w:rsidP="00406706">
      <w:pPr>
        <w:pStyle w:val="NoSpacing"/>
        <w:ind w:left="426"/>
        <w:rPr>
          <w:sz w:val="24"/>
          <w:szCs w:val="24"/>
        </w:rPr>
      </w:pPr>
      <w:r>
        <w:rPr>
          <w:sz w:val="24"/>
          <w:szCs w:val="24"/>
        </w:rPr>
        <w:t>8</w:t>
      </w:r>
      <w:r w:rsidR="00744383">
        <w:rPr>
          <w:sz w:val="24"/>
          <w:szCs w:val="24"/>
        </w:rPr>
        <w:t>.</w:t>
      </w:r>
      <w:r w:rsidR="004D295E">
        <w:rPr>
          <w:sz w:val="24"/>
          <w:szCs w:val="24"/>
        </w:rPr>
        <w:t xml:space="preserve">  </w:t>
      </w:r>
      <w:r w:rsidR="00B82922">
        <w:rPr>
          <w:sz w:val="24"/>
          <w:szCs w:val="24"/>
        </w:rPr>
        <w:t>Accounts for Payment: –</w:t>
      </w:r>
    </w:p>
    <w:p w14:paraId="42207B6C" w14:textId="02D2202D" w:rsidR="00B82922" w:rsidRDefault="0006304D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a) Mrs J Clark</w:t>
      </w:r>
      <w:r w:rsidR="007D7D91">
        <w:rPr>
          <w:sz w:val="24"/>
          <w:szCs w:val="24"/>
        </w:rPr>
        <w:t>-Davies</w:t>
      </w:r>
      <w:r>
        <w:rPr>
          <w:sz w:val="24"/>
          <w:szCs w:val="24"/>
        </w:rPr>
        <w:t xml:space="preserve"> –</w:t>
      </w:r>
      <w:r w:rsidR="00B93037">
        <w:rPr>
          <w:sz w:val="24"/>
          <w:szCs w:val="24"/>
        </w:rPr>
        <w:t xml:space="preserve"> </w:t>
      </w:r>
      <w:r w:rsidR="0014745E">
        <w:rPr>
          <w:sz w:val="24"/>
          <w:szCs w:val="24"/>
        </w:rPr>
        <w:t>May</w:t>
      </w:r>
      <w:r w:rsidR="00573529">
        <w:rPr>
          <w:sz w:val="24"/>
          <w:szCs w:val="24"/>
        </w:rPr>
        <w:t xml:space="preserve"> </w:t>
      </w:r>
      <w:r w:rsidR="00BD70E0">
        <w:rPr>
          <w:sz w:val="24"/>
          <w:szCs w:val="24"/>
        </w:rPr>
        <w:t>sa</w:t>
      </w:r>
      <w:r w:rsidR="00B82922">
        <w:rPr>
          <w:sz w:val="24"/>
          <w:szCs w:val="24"/>
        </w:rPr>
        <w:t>lary</w:t>
      </w:r>
      <w:r w:rsidR="00B82922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           </w:t>
      </w:r>
      <w:r w:rsidR="00B82922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676D13">
        <w:rPr>
          <w:sz w:val="24"/>
          <w:szCs w:val="24"/>
        </w:rPr>
        <w:t>£</w:t>
      </w:r>
      <w:r w:rsidR="00F17297">
        <w:rPr>
          <w:sz w:val="24"/>
          <w:szCs w:val="24"/>
        </w:rPr>
        <w:t>2</w:t>
      </w:r>
      <w:r w:rsidR="00C241B7">
        <w:rPr>
          <w:sz w:val="24"/>
          <w:szCs w:val="24"/>
        </w:rPr>
        <w:t>9</w:t>
      </w:r>
      <w:r w:rsidR="00F17297">
        <w:rPr>
          <w:sz w:val="24"/>
          <w:szCs w:val="24"/>
        </w:rPr>
        <w:t>9</w:t>
      </w:r>
      <w:r w:rsidR="00A67735">
        <w:rPr>
          <w:sz w:val="24"/>
          <w:szCs w:val="24"/>
        </w:rPr>
        <w:t>.60</w:t>
      </w:r>
    </w:p>
    <w:p w14:paraId="732BB48D" w14:textId="31004C72" w:rsidR="00B82922" w:rsidRDefault="00DA7B2A" w:rsidP="00B82922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06304D">
        <w:rPr>
          <w:sz w:val="24"/>
          <w:szCs w:val="24"/>
        </w:rPr>
        <w:t>PAYE for</w:t>
      </w:r>
      <w:r w:rsidR="00573529">
        <w:rPr>
          <w:sz w:val="24"/>
          <w:szCs w:val="24"/>
        </w:rPr>
        <w:t xml:space="preserve"> </w:t>
      </w:r>
      <w:r w:rsidR="0014745E">
        <w:rPr>
          <w:sz w:val="24"/>
          <w:szCs w:val="24"/>
        </w:rPr>
        <w:t>May</w:t>
      </w:r>
      <w:r w:rsidR="0014745E">
        <w:rPr>
          <w:sz w:val="24"/>
          <w:szCs w:val="24"/>
        </w:rPr>
        <w:tab/>
      </w:r>
      <w:r w:rsidR="00C241B7">
        <w:rPr>
          <w:sz w:val="24"/>
          <w:szCs w:val="24"/>
        </w:rPr>
        <w:tab/>
      </w:r>
      <w:r w:rsidR="004C6FC0">
        <w:rPr>
          <w:sz w:val="24"/>
          <w:szCs w:val="24"/>
        </w:rPr>
        <w:tab/>
      </w:r>
      <w:r w:rsidR="007A6F2D">
        <w:rPr>
          <w:sz w:val="24"/>
          <w:szCs w:val="24"/>
        </w:rPr>
        <w:t xml:space="preserve">   </w:t>
      </w:r>
      <w:r w:rsidR="00501903">
        <w:rPr>
          <w:sz w:val="24"/>
          <w:szCs w:val="24"/>
        </w:rPr>
        <w:tab/>
      </w:r>
      <w:r w:rsidR="00364030">
        <w:rPr>
          <w:sz w:val="24"/>
          <w:szCs w:val="24"/>
        </w:rPr>
        <w:tab/>
      </w:r>
      <w:r w:rsidR="009F7109">
        <w:rPr>
          <w:sz w:val="24"/>
          <w:szCs w:val="24"/>
        </w:rPr>
        <w:tab/>
      </w:r>
      <w:r w:rsidR="0082537C">
        <w:rPr>
          <w:sz w:val="24"/>
          <w:szCs w:val="24"/>
        </w:rPr>
        <w:tab/>
      </w:r>
      <w:r w:rsidR="00720784">
        <w:rPr>
          <w:sz w:val="24"/>
          <w:szCs w:val="24"/>
        </w:rPr>
        <w:t>£</w:t>
      </w:r>
      <w:r w:rsidR="00120CEC">
        <w:rPr>
          <w:sz w:val="24"/>
          <w:szCs w:val="24"/>
        </w:rPr>
        <w:t>7</w:t>
      </w:r>
      <w:r w:rsidR="00213470">
        <w:rPr>
          <w:sz w:val="24"/>
          <w:szCs w:val="24"/>
        </w:rPr>
        <w:t>4.80</w:t>
      </w:r>
    </w:p>
    <w:p w14:paraId="08926082" w14:textId="77777777" w:rsidR="00213470" w:rsidRDefault="007E4E66" w:rsidP="00213470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c)  Google monthly subscription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£1.59</w:t>
      </w:r>
      <w:r w:rsidR="00216CAA">
        <w:rPr>
          <w:sz w:val="24"/>
          <w:szCs w:val="24"/>
        </w:rPr>
        <w:t xml:space="preserve"> </w:t>
      </w:r>
    </w:p>
    <w:p w14:paraId="5982DF09" w14:textId="2A8C253E" w:rsidR="0011097E" w:rsidRDefault="0014745E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d)  Alan Davies – Drainage work at Jubilee Park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£1221.00</w:t>
      </w:r>
    </w:p>
    <w:p w14:paraId="0FC864C7" w14:textId="78E3E5D8" w:rsidR="00573529" w:rsidRDefault="00573529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e)  Terry Harrison – </w:t>
      </w:r>
      <w:r w:rsidR="0014745E">
        <w:rPr>
          <w:sz w:val="24"/>
          <w:szCs w:val="24"/>
        </w:rPr>
        <w:t>Repairs to Grillo Flail Mower</w:t>
      </w:r>
      <w:r w:rsidR="0014745E">
        <w:rPr>
          <w:sz w:val="24"/>
          <w:szCs w:val="24"/>
        </w:rPr>
        <w:tab/>
      </w:r>
      <w:r w:rsidR="0014745E">
        <w:rPr>
          <w:sz w:val="24"/>
          <w:szCs w:val="24"/>
        </w:rPr>
        <w:tab/>
      </w:r>
      <w:r>
        <w:rPr>
          <w:sz w:val="24"/>
          <w:szCs w:val="24"/>
        </w:rPr>
        <w:tab/>
        <w:t>£</w:t>
      </w:r>
      <w:r w:rsidR="0014745E">
        <w:rPr>
          <w:sz w:val="24"/>
          <w:szCs w:val="24"/>
        </w:rPr>
        <w:t>381.54</w:t>
      </w:r>
    </w:p>
    <w:p w14:paraId="393CF1C5" w14:textId="42DBADDA" w:rsidR="0014745E" w:rsidRDefault="0014745E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g)  Audit Wales – audit fees for 2022/23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£497.00</w:t>
      </w:r>
    </w:p>
    <w:p w14:paraId="35A9E487" w14:textId="398F89A7" w:rsidR="0014745E" w:rsidRDefault="0014745E" w:rsidP="00573529">
      <w:pPr>
        <w:pStyle w:val="NoSpacing"/>
        <w:ind w:left="360" w:firstLine="360"/>
        <w:rPr>
          <w:sz w:val="24"/>
          <w:szCs w:val="24"/>
        </w:rPr>
      </w:pPr>
      <w:r>
        <w:rPr>
          <w:sz w:val="24"/>
          <w:szCs w:val="24"/>
        </w:rPr>
        <w:t>f)  PPS Pembs – play area inspections for May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£105.00</w:t>
      </w:r>
    </w:p>
    <w:p w14:paraId="3B0D5C24" w14:textId="0EA08D3E" w:rsidR="00573529" w:rsidRDefault="0011097E" w:rsidP="0014745E">
      <w:pPr>
        <w:pStyle w:val="NoSpacing"/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14745E">
        <w:rPr>
          <w:sz w:val="24"/>
          <w:szCs w:val="24"/>
        </w:rPr>
        <w:t>.</w:t>
      </w:r>
      <w:r w:rsidR="00AA1CFB">
        <w:rPr>
          <w:sz w:val="24"/>
          <w:szCs w:val="24"/>
        </w:rPr>
        <w:t xml:space="preserve">   To consider insurance quote for 2025-26 (schedule forwarded separately)</w:t>
      </w:r>
    </w:p>
    <w:p w14:paraId="6D254674" w14:textId="35CA4C23" w:rsidR="007E4E66" w:rsidRDefault="00B70BA9" w:rsidP="00B930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E5B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4E66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FD2786">
        <w:rPr>
          <w:sz w:val="24"/>
          <w:szCs w:val="24"/>
        </w:rPr>
        <w:t>0</w:t>
      </w:r>
      <w:r w:rsidR="008E4AE1">
        <w:rPr>
          <w:sz w:val="24"/>
          <w:szCs w:val="24"/>
        </w:rPr>
        <w:t>.</w:t>
      </w:r>
      <w:r w:rsidR="007E4E66">
        <w:rPr>
          <w:sz w:val="24"/>
          <w:szCs w:val="24"/>
        </w:rPr>
        <w:t xml:space="preserve">  </w:t>
      </w:r>
      <w:r>
        <w:rPr>
          <w:sz w:val="24"/>
          <w:szCs w:val="24"/>
        </w:rPr>
        <w:t>Update on play areas</w:t>
      </w:r>
      <w:r w:rsidR="006C177A">
        <w:rPr>
          <w:sz w:val="24"/>
          <w:szCs w:val="24"/>
        </w:rPr>
        <w:t xml:space="preserve"> and </w:t>
      </w:r>
      <w:r w:rsidR="00573529">
        <w:rPr>
          <w:sz w:val="24"/>
          <w:szCs w:val="24"/>
        </w:rPr>
        <w:t>M</w:t>
      </w:r>
      <w:r w:rsidR="0014745E">
        <w:rPr>
          <w:sz w:val="24"/>
          <w:szCs w:val="24"/>
        </w:rPr>
        <w:t>ay</w:t>
      </w:r>
      <w:r w:rsidR="00573529">
        <w:rPr>
          <w:sz w:val="24"/>
          <w:szCs w:val="24"/>
        </w:rPr>
        <w:t xml:space="preserve"> </w:t>
      </w:r>
      <w:r w:rsidR="006C177A">
        <w:rPr>
          <w:sz w:val="24"/>
          <w:szCs w:val="24"/>
        </w:rPr>
        <w:t>reports</w:t>
      </w:r>
      <w:r w:rsidR="00213452">
        <w:rPr>
          <w:sz w:val="24"/>
          <w:szCs w:val="24"/>
        </w:rPr>
        <w:t>.</w:t>
      </w:r>
    </w:p>
    <w:p w14:paraId="56E55254" w14:textId="6908AAD6" w:rsidR="00E3140E" w:rsidRDefault="008E4AE1" w:rsidP="00932FEC">
      <w:pPr>
        <w:pStyle w:val="NoSpacing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4EB5">
        <w:rPr>
          <w:sz w:val="24"/>
          <w:szCs w:val="24"/>
        </w:rPr>
        <w:t xml:space="preserve"> </w:t>
      </w:r>
      <w:r w:rsidR="00EE625D">
        <w:rPr>
          <w:sz w:val="24"/>
          <w:szCs w:val="24"/>
        </w:rPr>
        <w:t>1</w:t>
      </w:r>
      <w:r w:rsidR="00FD2786">
        <w:rPr>
          <w:sz w:val="24"/>
          <w:szCs w:val="24"/>
        </w:rPr>
        <w:t>1</w:t>
      </w:r>
      <w:r w:rsidR="004321AA">
        <w:rPr>
          <w:sz w:val="24"/>
          <w:szCs w:val="24"/>
        </w:rPr>
        <w:t xml:space="preserve">. </w:t>
      </w:r>
      <w:r w:rsidR="00BE09F5">
        <w:rPr>
          <w:sz w:val="24"/>
          <w:szCs w:val="24"/>
        </w:rPr>
        <w:t xml:space="preserve"> Correspondence received</w:t>
      </w:r>
      <w:r w:rsidR="000E5264">
        <w:rPr>
          <w:sz w:val="24"/>
          <w:szCs w:val="24"/>
        </w:rPr>
        <w:t>:</w:t>
      </w:r>
    </w:p>
    <w:p w14:paraId="519F2E38" w14:textId="1E7566E3" w:rsidR="00803810" w:rsidRDefault="00277878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9D6E91">
        <w:rPr>
          <w:sz w:val="24"/>
          <w:szCs w:val="24"/>
        </w:rPr>
        <w:t xml:space="preserve"> a)  </w:t>
      </w:r>
      <w:r w:rsidR="00082968">
        <w:rPr>
          <w:sz w:val="24"/>
          <w:szCs w:val="24"/>
        </w:rPr>
        <w:t>Welsh Government Democratic Engagement Grant.</w:t>
      </w:r>
    </w:p>
    <w:p w14:paraId="1AC020DF" w14:textId="4FB3412C" w:rsidR="00082968" w:rsidRDefault="00082968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b)  OVW Motions for AGM 2025</w:t>
      </w:r>
    </w:p>
    <w:p w14:paraId="4091F133" w14:textId="1FB19EFE" w:rsidR="00082968" w:rsidRDefault="00082968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c)  PCC School Transport Policy Consultation.</w:t>
      </w:r>
    </w:p>
    <w:p w14:paraId="70CEE10F" w14:textId="248AE3E5" w:rsidR="00082968" w:rsidRDefault="00082968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d)  </w:t>
      </w:r>
      <w:r w:rsidR="00634053">
        <w:rPr>
          <w:sz w:val="24"/>
          <w:szCs w:val="24"/>
        </w:rPr>
        <w:t>Contacting PCC – Guide for T &amp; C Councils.</w:t>
      </w:r>
    </w:p>
    <w:p w14:paraId="113075DC" w14:textId="4E31E7FD" w:rsidR="00634053" w:rsidRDefault="00634053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e)  OVW E Bulletin April</w:t>
      </w:r>
    </w:p>
    <w:p w14:paraId="1BD586F5" w14:textId="53CEF57B" w:rsidR="00634053" w:rsidRDefault="00634053" w:rsidP="00AA1CF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D27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f)  </w:t>
      </w:r>
      <w:proofErr w:type="spellStart"/>
      <w:r w:rsidR="00FD2786">
        <w:rPr>
          <w:sz w:val="24"/>
          <w:szCs w:val="24"/>
        </w:rPr>
        <w:t>Prouts</w:t>
      </w:r>
      <w:proofErr w:type="spellEnd"/>
      <w:r w:rsidR="00FD2786">
        <w:rPr>
          <w:sz w:val="24"/>
          <w:szCs w:val="24"/>
        </w:rPr>
        <w:t xml:space="preserve"> Park Turbine volunteers – donation of £1,000.</w:t>
      </w:r>
    </w:p>
    <w:p w14:paraId="395A8BEA" w14:textId="438CE9FF" w:rsidR="00FD2786" w:rsidRDefault="00FD2786" w:rsidP="00FD2786">
      <w:pPr>
        <w:pStyle w:val="NoSpacing"/>
        <w:ind w:left="720"/>
      </w:pPr>
      <w:r>
        <w:rPr>
          <w:sz w:val="24"/>
          <w:szCs w:val="24"/>
        </w:rPr>
        <w:t xml:space="preserve"> g) PCC -</w:t>
      </w:r>
      <w:r w:rsidRPr="00FD2786">
        <w:rPr>
          <w:b/>
          <w:bCs/>
        </w:rPr>
        <w:t> </w:t>
      </w:r>
      <w:r w:rsidRPr="00FD2786">
        <w:t xml:space="preserve">The County of Pembroke (various roads) (speed limits) </w:t>
      </w:r>
      <w:r>
        <w:t>A</w:t>
      </w:r>
      <w:r w:rsidRPr="00FD2786">
        <w:t xml:space="preserve">malgamation </w:t>
      </w:r>
      <w:r>
        <w:t>O</w:t>
      </w:r>
      <w:r w:rsidRPr="00FD2786">
        <w:t xml:space="preserve">rder 2023 </w:t>
      </w:r>
      <w:r w:rsidR="00F00D1E">
        <w:t xml:space="preserve"> </w:t>
      </w:r>
      <w:proofErr w:type="gramStart"/>
      <w:r w:rsidR="00F00D1E">
        <w:t xml:space="preserve">   </w:t>
      </w:r>
      <w:r w:rsidRPr="00FD2786">
        <w:t>(</w:t>
      </w:r>
      <w:proofErr w:type="gramEnd"/>
      <w:r w:rsidRPr="00FD2786">
        <w:t xml:space="preserve">amendment no.3) </w:t>
      </w:r>
      <w:r>
        <w:t>O</w:t>
      </w:r>
      <w:r w:rsidRPr="00FD2786">
        <w:t>rder 2025</w:t>
      </w:r>
      <w:r>
        <w:t>.</w:t>
      </w:r>
    </w:p>
    <w:p w14:paraId="016547E0" w14:textId="746BAB6B" w:rsidR="00FD2786" w:rsidRDefault="00FD2786" w:rsidP="00FD2786">
      <w:pPr>
        <w:pStyle w:val="NoSpacing"/>
        <w:ind w:left="720"/>
      </w:pPr>
      <w:r>
        <w:rPr>
          <w:sz w:val="24"/>
          <w:szCs w:val="24"/>
        </w:rPr>
        <w:t xml:space="preserve"> h)  OVW Training Dates May –</w:t>
      </w:r>
      <w:r>
        <w:t xml:space="preserve"> June 2025</w:t>
      </w:r>
    </w:p>
    <w:p w14:paraId="7E95E748" w14:textId="77777777" w:rsidR="00FD2786" w:rsidRDefault="00FD2786" w:rsidP="00FD2786">
      <w:pPr>
        <w:pStyle w:val="NoSpacing"/>
        <w:ind w:left="720"/>
        <w:rPr>
          <w:sz w:val="24"/>
          <w:szCs w:val="24"/>
        </w:rPr>
      </w:pPr>
    </w:p>
    <w:p w14:paraId="6331D995" w14:textId="77777777" w:rsidR="00FD2786" w:rsidRDefault="00FD2786" w:rsidP="00FD2786">
      <w:pPr>
        <w:pStyle w:val="NoSpacing"/>
        <w:ind w:left="720"/>
        <w:rPr>
          <w:sz w:val="24"/>
          <w:szCs w:val="24"/>
        </w:rPr>
      </w:pPr>
    </w:p>
    <w:p w14:paraId="461F5458" w14:textId="77777777" w:rsidR="00FD2786" w:rsidRDefault="00FD2786" w:rsidP="00FD2786">
      <w:pPr>
        <w:pStyle w:val="NoSpacing"/>
        <w:ind w:left="720"/>
        <w:rPr>
          <w:sz w:val="24"/>
          <w:szCs w:val="24"/>
        </w:rPr>
      </w:pPr>
    </w:p>
    <w:p w14:paraId="5FAE037B" w14:textId="77777777" w:rsidR="00FD2786" w:rsidRDefault="00FD2786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Continued……</w:t>
      </w:r>
    </w:p>
    <w:p w14:paraId="12D2B493" w14:textId="56D4D906" w:rsidR="00FD2786" w:rsidRDefault="00FD2786" w:rsidP="00FD278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-2-</w:t>
      </w:r>
    </w:p>
    <w:p w14:paraId="3F2061E7" w14:textId="77777777" w:rsidR="00FD2786" w:rsidRDefault="00FD2786" w:rsidP="00FD2786">
      <w:pPr>
        <w:pStyle w:val="NoSpacing"/>
        <w:ind w:left="720"/>
        <w:rPr>
          <w:sz w:val="24"/>
          <w:szCs w:val="24"/>
        </w:rPr>
      </w:pPr>
    </w:p>
    <w:p w14:paraId="3D6421F7" w14:textId="3866142A" w:rsidR="00FD2786" w:rsidRDefault="00FD2786" w:rsidP="00FD278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i)  PCC Dog Ban on Pembs beaches notice</w:t>
      </w:r>
    </w:p>
    <w:p w14:paraId="0DD0B5C0" w14:textId="144ED594" w:rsidR="00FD2786" w:rsidRDefault="00FD2786" w:rsidP="00FD278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j)  OVW E Bulletin May</w:t>
      </w:r>
    </w:p>
    <w:p w14:paraId="52073E77" w14:textId="0482E7A1" w:rsidR="00FD2786" w:rsidRDefault="00FD2786" w:rsidP="00FD2786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k)  OVW VE Day 2</w:t>
      </w:r>
      <w:r w:rsidR="00F00D1E">
        <w:rPr>
          <w:sz w:val="24"/>
          <w:szCs w:val="24"/>
        </w:rPr>
        <w:t>-</w:t>
      </w:r>
      <w:r>
        <w:rPr>
          <w:sz w:val="24"/>
          <w:szCs w:val="24"/>
        </w:rPr>
        <w:t>minute silence on 8</w:t>
      </w:r>
      <w:r w:rsidRPr="00FD27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 at 12 noon.</w:t>
      </w:r>
      <w:r w:rsidR="00201329">
        <w:rPr>
          <w:sz w:val="24"/>
          <w:szCs w:val="24"/>
        </w:rPr>
        <w:t xml:space="preserve">                   </w:t>
      </w:r>
    </w:p>
    <w:p w14:paraId="220B15A0" w14:textId="691D4F3C" w:rsidR="00F00D1E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4666">
        <w:rPr>
          <w:sz w:val="24"/>
          <w:szCs w:val="24"/>
        </w:rPr>
        <w:t>1</w:t>
      </w:r>
      <w:r w:rsidR="00FD2786">
        <w:rPr>
          <w:sz w:val="24"/>
          <w:szCs w:val="24"/>
        </w:rPr>
        <w:t>2</w:t>
      </w:r>
      <w:r w:rsidR="00327242">
        <w:rPr>
          <w:sz w:val="24"/>
          <w:szCs w:val="24"/>
        </w:rPr>
        <w:t>.  To receive report of County Councillor Jacob Williams.</w:t>
      </w:r>
      <w:r w:rsidR="007E5B3A">
        <w:rPr>
          <w:sz w:val="24"/>
          <w:szCs w:val="24"/>
        </w:rPr>
        <w:tab/>
      </w:r>
      <w:r w:rsidR="007E5B3A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814E1F">
        <w:rPr>
          <w:sz w:val="24"/>
          <w:szCs w:val="24"/>
        </w:rPr>
        <w:tab/>
      </w:r>
      <w:r w:rsidR="00327242">
        <w:rPr>
          <w:sz w:val="24"/>
          <w:szCs w:val="24"/>
        </w:rPr>
        <w:t xml:space="preserve">     </w:t>
      </w:r>
      <w:r w:rsidR="00964666">
        <w:rPr>
          <w:sz w:val="24"/>
          <w:szCs w:val="24"/>
        </w:rPr>
        <w:t xml:space="preserve">     </w:t>
      </w:r>
    </w:p>
    <w:p w14:paraId="1588E8DE" w14:textId="2475AFCD" w:rsidR="009A67E5" w:rsidRDefault="00F00D1E" w:rsidP="00FD278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27242">
        <w:rPr>
          <w:sz w:val="24"/>
          <w:szCs w:val="24"/>
        </w:rPr>
        <w:t>1</w:t>
      </w:r>
      <w:r w:rsidR="00FD2786">
        <w:rPr>
          <w:sz w:val="24"/>
          <w:szCs w:val="24"/>
        </w:rPr>
        <w:t>3</w:t>
      </w:r>
      <w:r w:rsidR="00327242">
        <w:rPr>
          <w:sz w:val="24"/>
          <w:szCs w:val="24"/>
        </w:rPr>
        <w:t xml:space="preserve">.  To </w:t>
      </w:r>
      <w:r w:rsidR="009A67E5">
        <w:rPr>
          <w:sz w:val="24"/>
          <w:szCs w:val="24"/>
        </w:rPr>
        <w:t>receive items of business submitted by Councillors</w:t>
      </w:r>
      <w:r w:rsidR="00A872A5">
        <w:rPr>
          <w:sz w:val="24"/>
          <w:szCs w:val="24"/>
        </w:rPr>
        <w:t>.</w:t>
      </w:r>
    </w:p>
    <w:p w14:paraId="1588E8E0" w14:textId="71FBEF6E" w:rsidR="00610937" w:rsidRDefault="00F00D1E" w:rsidP="00165CC1">
      <w:pPr>
        <w:pStyle w:val="NoSpacing"/>
        <w:ind w:left="284" w:hanging="142"/>
      </w:pPr>
      <w:r>
        <w:rPr>
          <w:sz w:val="24"/>
          <w:szCs w:val="24"/>
        </w:rPr>
        <w:t xml:space="preserve"> </w:t>
      </w:r>
      <w:r w:rsidR="00165CC1">
        <w:rPr>
          <w:sz w:val="24"/>
          <w:szCs w:val="24"/>
        </w:rPr>
        <w:t xml:space="preserve">  </w:t>
      </w:r>
      <w:r w:rsidR="00382C2D">
        <w:rPr>
          <w:sz w:val="24"/>
          <w:szCs w:val="24"/>
        </w:rPr>
        <w:t>1</w:t>
      </w:r>
      <w:r w:rsidR="00FD2786">
        <w:rPr>
          <w:sz w:val="24"/>
          <w:szCs w:val="24"/>
        </w:rPr>
        <w:t>4</w:t>
      </w:r>
      <w:r w:rsidR="00BE09F5">
        <w:rPr>
          <w:sz w:val="24"/>
          <w:szCs w:val="24"/>
        </w:rPr>
        <w:t xml:space="preserve">.  </w:t>
      </w:r>
      <w:r w:rsidR="00610937">
        <w:rPr>
          <w:sz w:val="24"/>
          <w:szCs w:val="24"/>
        </w:rPr>
        <w:t>Date of next meeting.</w:t>
      </w:r>
    </w:p>
    <w:sectPr w:rsidR="00610937" w:rsidSect="000743C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1F0"/>
    <w:multiLevelType w:val="hybridMultilevel"/>
    <w:tmpl w:val="C082C51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3C"/>
    <w:multiLevelType w:val="hybridMultilevel"/>
    <w:tmpl w:val="AB94BDE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9F1AA4"/>
    <w:multiLevelType w:val="hybridMultilevel"/>
    <w:tmpl w:val="6CAE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67172"/>
    <w:multiLevelType w:val="hybridMultilevel"/>
    <w:tmpl w:val="F4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77AF2"/>
    <w:multiLevelType w:val="hybridMultilevel"/>
    <w:tmpl w:val="21B0C750"/>
    <w:lvl w:ilvl="0" w:tplc="BF688880">
      <w:start w:val="10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075155E7"/>
    <w:multiLevelType w:val="hybridMultilevel"/>
    <w:tmpl w:val="A53A0BD2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BA91519"/>
    <w:multiLevelType w:val="hybridMultilevel"/>
    <w:tmpl w:val="4A4E0D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E69CF"/>
    <w:multiLevelType w:val="hybridMultilevel"/>
    <w:tmpl w:val="1D00F2DA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3743AF"/>
    <w:multiLevelType w:val="hybridMultilevel"/>
    <w:tmpl w:val="B68A459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16671E6F"/>
    <w:multiLevelType w:val="hybridMultilevel"/>
    <w:tmpl w:val="7368E49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905DA"/>
    <w:multiLevelType w:val="hybridMultilevel"/>
    <w:tmpl w:val="53543B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683526"/>
    <w:multiLevelType w:val="hybridMultilevel"/>
    <w:tmpl w:val="7168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AC66EF"/>
    <w:multiLevelType w:val="hybridMultilevel"/>
    <w:tmpl w:val="380A361C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 w15:restartNumberingAfterBreak="0">
    <w:nsid w:val="21F43CC1"/>
    <w:multiLevelType w:val="hybridMultilevel"/>
    <w:tmpl w:val="0B4CBF6A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4" w15:restartNumberingAfterBreak="0">
    <w:nsid w:val="225B3416"/>
    <w:multiLevelType w:val="hybridMultilevel"/>
    <w:tmpl w:val="E250D8C0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 w15:restartNumberingAfterBreak="0">
    <w:nsid w:val="23EF3413"/>
    <w:multiLevelType w:val="hybridMultilevel"/>
    <w:tmpl w:val="172065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A6CB7"/>
    <w:multiLevelType w:val="hybridMultilevel"/>
    <w:tmpl w:val="E782F4A0"/>
    <w:lvl w:ilvl="0" w:tplc="0809000F">
      <w:start w:val="1"/>
      <w:numFmt w:val="decimal"/>
      <w:lvlText w:val="%1."/>
      <w:lvlJc w:val="left"/>
      <w:pPr>
        <w:ind w:left="1130" w:hanging="360"/>
      </w:p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8BC5DEE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F40CCB"/>
    <w:multiLevelType w:val="hybridMultilevel"/>
    <w:tmpl w:val="FC34DA9A"/>
    <w:lvl w:ilvl="0" w:tplc="FBF8FE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E865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255"/>
    <w:multiLevelType w:val="hybridMultilevel"/>
    <w:tmpl w:val="628E7E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96002E"/>
    <w:multiLevelType w:val="hybridMultilevel"/>
    <w:tmpl w:val="179E6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935716"/>
    <w:multiLevelType w:val="hybridMultilevel"/>
    <w:tmpl w:val="590C7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7704AF"/>
    <w:multiLevelType w:val="hybridMultilevel"/>
    <w:tmpl w:val="CC2AE8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886E62"/>
    <w:multiLevelType w:val="hybridMultilevel"/>
    <w:tmpl w:val="DCFE7EA8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 w15:restartNumberingAfterBreak="0">
    <w:nsid w:val="3A36661E"/>
    <w:multiLevelType w:val="hybridMultilevel"/>
    <w:tmpl w:val="C31CC1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095182"/>
    <w:multiLevelType w:val="hybridMultilevel"/>
    <w:tmpl w:val="0198761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877B13"/>
    <w:multiLevelType w:val="hybridMultilevel"/>
    <w:tmpl w:val="80E8E092"/>
    <w:lvl w:ilvl="0" w:tplc="FFD4FED2">
      <w:start w:val="1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47F04B2"/>
    <w:multiLevelType w:val="hybridMultilevel"/>
    <w:tmpl w:val="D42675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2A7935"/>
    <w:multiLevelType w:val="hybridMultilevel"/>
    <w:tmpl w:val="6A1AE3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85BA0"/>
    <w:multiLevelType w:val="hybridMultilevel"/>
    <w:tmpl w:val="C18C9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0237D"/>
    <w:multiLevelType w:val="hybridMultilevel"/>
    <w:tmpl w:val="74D0C62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3733B3D"/>
    <w:multiLevelType w:val="hybridMultilevel"/>
    <w:tmpl w:val="855809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77F5A"/>
    <w:multiLevelType w:val="hybridMultilevel"/>
    <w:tmpl w:val="ABF2F08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569F3"/>
    <w:multiLevelType w:val="hybridMultilevel"/>
    <w:tmpl w:val="B9F20C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A56AE1"/>
    <w:multiLevelType w:val="hybridMultilevel"/>
    <w:tmpl w:val="04B86CC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33A8F"/>
    <w:multiLevelType w:val="hybridMultilevel"/>
    <w:tmpl w:val="6038C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C474A8"/>
    <w:multiLevelType w:val="hybridMultilevel"/>
    <w:tmpl w:val="50C030A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21E732E"/>
    <w:multiLevelType w:val="hybridMultilevel"/>
    <w:tmpl w:val="E892DC1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A3A0208"/>
    <w:multiLevelType w:val="hybridMultilevel"/>
    <w:tmpl w:val="1CFEB1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B53CC2"/>
    <w:multiLevelType w:val="hybridMultilevel"/>
    <w:tmpl w:val="257667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2C629E"/>
    <w:multiLevelType w:val="hybridMultilevel"/>
    <w:tmpl w:val="0902105C"/>
    <w:lvl w:ilvl="0" w:tplc="49EC346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620F95"/>
    <w:multiLevelType w:val="hybridMultilevel"/>
    <w:tmpl w:val="036467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C445D9"/>
    <w:multiLevelType w:val="hybridMultilevel"/>
    <w:tmpl w:val="AB16F670"/>
    <w:lvl w:ilvl="0" w:tplc="785840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D68A3"/>
    <w:multiLevelType w:val="hybridMultilevel"/>
    <w:tmpl w:val="0B34333A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8A16CF"/>
    <w:multiLevelType w:val="hybridMultilevel"/>
    <w:tmpl w:val="79C85E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2A195C"/>
    <w:multiLevelType w:val="hybridMultilevel"/>
    <w:tmpl w:val="4AFAB13A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AB96335"/>
    <w:multiLevelType w:val="hybridMultilevel"/>
    <w:tmpl w:val="6E6EFA5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BD656D"/>
    <w:multiLevelType w:val="hybridMultilevel"/>
    <w:tmpl w:val="BAD03BC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AC707B0"/>
    <w:multiLevelType w:val="hybridMultilevel"/>
    <w:tmpl w:val="34DEB5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BFC43B9"/>
    <w:multiLevelType w:val="hybridMultilevel"/>
    <w:tmpl w:val="9D6E24A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44066088">
    <w:abstractNumId w:val="27"/>
  </w:num>
  <w:num w:numId="2" w16cid:durableId="1718043856">
    <w:abstractNumId w:val="18"/>
  </w:num>
  <w:num w:numId="3" w16cid:durableId="1136293848">
    <w:abstractNumId w:val="10"/>
  </w:num>
  <w:num w:numId="4" w16cid:durableId="321853652">
    <w:abstractNumId w:val="22"/>
  </w:num>
  <w:num w:numId="5" w16cid:durableId="1463037932">
    <w:abstractNumId w:val="29"/>
  </w:num>
  <w:num w:numId="6" w16cid:durableId="1703359595">
    <w:abstractNumId w:val="33"/>
  </w:num>
  <w:num w:numId="7" w16cid:durableId="144319081">
    <w:abstractNumId w:val="35"/>
  </w:num>
  <w:num w:numId="8" w16cid:durableId="560142959">
    <w:abstractNumId w:val="25"/>
  </w:num>
  <w:num w:numId="9" w16cid:durableId="845092708">
    <w:abstractNumId w:val="17"/>
  </w:num>
  <w:num w:numId="10" w16cid:durableId="2051808037">
    <w:abstractNumId w:val="1"/>
  </w:num>
  <w:num w:numId="11" w16cid:durableId="1506743922">
    <w:abstractNumId w:val="7"/>
  </w:num>
  <w:num w:numId="12" w16cid:durableId="609707961">
    <w:abstractNumId w:val="49"/>
  </w:num>
  <w:num w:numId="13" w16cid:durableId="2103331774">
    <w:abstractNumId w:val="28"/>
  </w:num>
  <w:num w:numId="14" w16cid:durableId="1191140242">
    <w:abstractNumId w:val="16"/>
  </w:num>
  <w:num w:numId="15" w16cid:durableId="1603218253">
    <w:abstractNumId w:val="11"/>
  </w:num>
  <w:num w:numId="16" w16cid:durableId="1974601815">
    <w:abstractNumId w:val="43"/>
  </w:num>
  <w:num w:numId="17" w16cid:durableId="986978375">
    <w:abstractNumId w:val="6"/>
  </w:num>
  <w:num w:numId="18" w16cid:durableId="1882932899">
    <w:abstractNumId w:val="37"/>
  </w:num>
  <w:num w:numId="19" w16cid:durableId="1868106068">
    <w:abstractNumId w:val="47"/>
  </w:num>
  <w:num w:numId="20" w16cid:durableId="1229153318">
    <w:abstractNumId w:val="3"/>
  </w:num>
  <w:num w:numId="21" w16cid:durableId="973799749">
    <w:abstractNumId w:val="44"/>
  </w:num>
  <w:num w:numId="22" w16cid:durableId="1622147985">
    <w:abstractNumId w:val="39"/>
  </w:num>
  <w:num w:numId="23" w16cid:durableId="2063826126">
    <w:abstractNumId w:val="30"/>
  </w:num>
  <w:num w:numId="24" w16cid:durableId="1821311295">
    <w:abstractNumId w:val="36"/>
  </w:num>
  <w:num w:numId="25" w16cid:durableId="2062897231">
    <w:abstractNumId w:val="40"/>
  </w:num>
  <w:num w:numId="26" w16cid:durableId="198322060">
    <w:abstractNumId w:val="0"/>
  </w:num>
  <w:num w:numId="27" w16cid:durableId="1515075860">
    <w:abstractNumId w:val="41"/>
  </w:num>
  <w:num w:numId="28" w16cid:durableId="1735666548">
    <w:abstractNumId w:val="9"/>
  </w:num>
  <w:num w:numId="29" w16cid:durableId="613484770">
    <w:abstractNumId w:val="20"/>
  </w:num>
  <w:num w:numId="30" w16cid:durableId="574127362">
    <w:abstractNumId w:val="32"/>
  </w:num>
  <w:num w:numId="31" w16cid:durableId="718824342">
    <w:abstractNumId w:val="15"/>
  </w:num>
  <w:num w:numId="32" w16cid:durableId="95255557">
    <w:abstractNumId w:val="48"/>
  </w:num>
  <w:num w:numId="33" w16cid:durableId="1339313778">
    <w:abstractNumId w:val="21"/>
  </w:num>
  <w:num w:numId="34" w16cid:durableId="157232336">
    <w:abstractNumId w:val="31"/>
  </w:num>
  <w:num w:numId="35" w16cid:durableId="1408921347">
    <w:abstractNumId w:val="24"/>
  </w:num>
  <w:num w:numId="36" w16cid:durableId="1914774834">
    <w:abstractNumId w:val="19"/>
  </w:num>
  <w:num w:numId="37" w16cid:durableId="172183486">
    <w:abstractNumId w:val="38"/>
  </w:num>
  <w:num w:numId="38" w16cid:durableId="39868715">
    <w:abstractNumId w:val="5"/>
  </w:num>
  <w:num w:numId="39" w16cid:durableId="708607964">
    <w:abstractNumId w:val="46"/>
  </w:num>
  <w:num w:numId="40" w16cid:durableId="1882788277">
    <w:abstractNumId w:val="8"/>
  </w:num>
  <w:num w:numId="41" w16cid:durableId="1020205972">
    <w:abstractNumId w:val="14"/>
  </w:num>
  <w:num w:numId="42" w16cid:durableId="949700700">
    <w:abstractNumId w:val="23"/>
  </w:num>
  <w:num w:numId="43" w16cid:durableId="406154858">
    <w:abstractNumId w:val="12"/>
  </w:num>
  <w:num w:numId="44" w16cid:durableId="2108429019">
    <w:abstractNumId w:val="13"/>
  </w:num>
  <w:num w:numId="45" w16cid:durableId="1109543435">
    <w:abstractNumId w:val="42"/>
  </w:num>
  <w:num w:numId="46" w16cid:durableId="612902553">
    <w:abstractNumId w:val="45"/>
  </w:num>
  <w:num w:numId="47" w16cid:durableId="124005108">
    <w:abstractNumId w:val="34"/>
  </w:num>
  <w:num w:numId="48" w16cid:durableId="138693682">
    <w:abstractNumId w:val="2"/>
  </w:num>
  <w:num w:numId="49" w16cid:durableId="332682799">
    <w:abstractNumId w:val="26"/>
  </w:num>
  <w:num w:numId="50" w16cid:durableId="119874236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B2"/>
    <w:rsid w:val="000018FA"/>
    <w:rsid w:val="00003536"/>
    <w:rsid w:val="00006F24"/>
    <w:rsid w:val="00010358"/>
    <w:rsid w:val="0001043C"/>
    <w:rsid w:val="00014A0D"/>
    <w:rsid w:val="0002037E"/>
    <w:rsid w:val="000206CC"/>
    <w:rsid w:val="00023B05"/>
    <w:rsid w:val="00027CAA"/>
    <w:rsid w:val="00031B2D"/>
    <w:rsid w:val="000329B9"/>
    <w:rsid w:val="00034B63"/>
    <w:rsid w:val="00037108"/>
    <w:rsid w:val="00043B66"/>
    <w:rsid w:val="000447E5"/>
    <w:rsid w:val="00047DC7"/>
    <w:rsid w:val="000506F9"/>
    <w:rsid w:val="0005460A"/>
    <w:rsid w:val="0005760C"/>
    <w:rsid w:val="00062FA8"/>
    <w:rsid w:val="0006304D"/>
    <w:rsid w:val="00065A79"/>
    <w:rsid w:val="00066A8C"/>
    <w:rsid w:val="000700D9"/>
    <w:rsid w:val="000700FB"/>
    <w:rsid w:val="000713CD"/>
    <w:rsid w:val="00071571"/>
    <w:rsid w:val="000718C6"/>
    <w:rsid w:val="000743C9"/>
    <w:rsid w:val="000753C0"/>
    <w:rsid w:val="00076A23"/>
    <w:rsid w:val="00076C89"/>
    <w:rsid w:val="00080C4D"/>
    <w:rsid w:val="0008293D"/>
    <w:rsid w:val="00082968"/>
    <w:rsid w:val="00082E85"/>
    <w:rsid w:val="000853ED"/>
    <w:rsid w:val="00093E4B"/>
    <w:rsid w:val="00095157"/>
    <w:rsid w:val="00096892"/>
    <w:rsid w:val="000A11D5"/>
    <w:rsid w:val="000A1272"/>
    <w:rsid w:val="000A1D74"/>
    <w:rsid w:val="000A1E55"/>
    <w:rsid w:val="000A246C"/>
    <w:rsid w:val="000A2737"/>
    <w:rsid w:val="000A2CA7"/>
    <w:rsid w:val="000A3AF7"/>
    <w:rsid w:val="000A5B80"/>
    <w:rsid w:val="000A5C13"/>
    <w:rsid w:val="000A6108"/>
    <w:rsid w:val="000A65D0"/>
    <w:rsid w:val="000A7601"/>
    <w:rsid w:val="000A7B3B"/>
    <w:rsid w:val="000B04B2"/>
    <w:rsid w:val="000C15D8"/>
    <w:rsid w:val="000C65BF"/>
    <w:rsid w:val="000D090F"/>
    <w:rsid w:val="000D0A3B"/>
    <w:rsid w:val="000D1FC5"/>
    <w:rsid w:val="000D28D7"/>
    <w:rsid w:val="000D3A2C"/>
    <w:rsid w:val="000D466D"/>
    <w:rsid w:val="000D4756"/>
    <w:rsid w:val="000D72AB"/>
    <w:rsid w:val="000E1879"/>
    <w:rsid w:val="000E5264"/>
    <w:rsid w:val="000F1813"/>
    <w:rsid w:val="000F1849"/>
    <w:rsid w:val="000F269C"/>
    <w:rsid w:val="000F610E"/>
    <w:rsid w:val="001000AF"/>
    <w:rsid w:val="001005AA"/>
    <w:rsid w:val="0010409D"/>
    <w:rsid w:val="00105626"/>
    <w:rsid w:val="001075AB"/>
    <w:rsid w:val="00107E0D"/>
    <w:rsid w:val="0011097E"/>
    <w:rsid w:val="00114C50"/>
    <w:rsid w:val="00120692"/>
    <w:rsid w:val="00120CEC"/>
    <w:rsid w:val="0012187A"/>
    <w:rsid w:val="00121EC2"/>
    <w:rsid w:val="00124D87"/>
    <w:rsid w:val="00126BE4"/>
    <w:rsid w:val="00132235"/>
    <w:rsid w:val="001343B4"/>
    <w:rsid w:val="001371EF"/>
    <w:rsid w:val="00140905"/>
    <w:rsid w:val="00141004"/>
    <w:rsid w:val="0014237A"/>
    <w:rsid w:val="00142DC8"/>
    <w:rsid w:val="001434AB"/>
    <w:rsid w:val="00147189"/>
    <w:rsid w:val="0014745E"/>
    <w:rsid w:val="0015089B"/>
    <w:rsid w:val="0015370D"/>
    <w:rsid w:val="00154B6D"/>
    <w:rsid w:val="00155421"/>
    <w:rsid w:val="00156AA4"/>
    <w:rsid w:val="00157958"/>
    <w:rsid w:val="00161417"/>
    <w:rsid w:val="00165CC1"/>
    <w:rsid w:val="00170828"/>
    <w:rsid w:val="00176201"/>
    <w:rsid w:val="00182D20"/>
    <w:rsid w:val="0018304B"/>
    <w:rsid w:val="001865B2"/>
    <w:rsid w:val="00186E28"/>
    <w:rsid w:val="001877A9"/>
    <w:rsid w:val="00191D3F"/>
    <w:rsid w:val="001920A8"/>
    <w:rsid w:val="00192AC6"/>
    <w:rsid w:val="00194762"/>
    <w:rsid w:val="00195F97"/>
    <w:rsid w:val="00197AB7"/>
    <w:rsid w:val="00197C82"/>
    <w:rsid w:val="00197FAF"/>
    <w:rsid w:val="001B1DC4"/>
    <w:rsid w:val="001B4A37"/>
    <w:rsid w:val="001B5177"/>
    <w:rsid w:val="001B5AE1"/>
    <w:rsid w:val="001B75B2"/>
    <w:rsid w:val="001B7AC8"/>
    <w:rsid w:val="001C1F7E"/>
    <w:rsid w:val="001C24C8"/>
    <w:rsid w:val="001C2EB2"/>
    <w:rsid w:val="001C45A1"/>
    <w:rsid w:val="001C7124"/>
    <w:rsid w:val="001C7AB3"/>
    <w:rsid w:val="001D1CB2"/>
    <w:rsid w:val="001E093C"/>
    <w:rsid w:val="001E1D67"/>
    <w:rsid w:val="001E35B0"/>
    <w:rsid w:val="001E4274"/>
    <w:rsid w:val="001E478A"/>
    <w:rsid w:val="001E6364"/>
    <w:rsid w:val="001F2C83"/>
    <w:rsid w:val="001F3B2F"/>
    <w:rsid w:val="001F77E1"/>
    <w:rsid w:val="00201271"/>
    <w:rsid w:val="00201329"/>
    <w:rsid w:val="00213452"/>
    <w:rsid w:val="00213470"/>
    <w:rsid w:val="00213C63"/>
    <w:rsid w:val="00214E87"/>
    <w:rsid w:val="00216CAA"/>
    <w:rsid w:val="002221A3"/>
    <w:rsid w:val="002221E5"/>
    <w:rsid w:val="002235EB"/>
    <w:rsid w:val="00226F4E"/>
    <w:rsid w:val="00233021"/>
    <w:rsid w:val="00236321"/>
    <w:rsid w:val="00237339"/>
    <w:rsid w:val="0024165C"/>
    <w:rsid w:val="00242B15"/>
    <w:rsid w:val="00244215"/>
    <w:rsid w:val="002458F6"/>
    <w:rsid w:val="00251B11"/>
    <w:rsid w:val="00252FB7"/>
    <w:rsid w:val="00261D0D"/>
    <w:rsid w:val="00263CE8"/>
    <w:rsid w:val="00264C68"/>
    <w:rsid w:val="0026594A"/>
    <w:rsid w:val="00265D65"/>
    <w:rsid w:val="00266F15"/>
    <w:rsid w:val="002700E8"/>
    <w:rsid w:val="00272157"/>
    <w:rsid w:val="00272ECC"/>
    <w:rsid w:val="00275409"/>
    <w:rsid w:val="0027661B"/>
    <w:rsid w:val="00277878"/>
    <w:rsid w:val="00277C9C"/>
    <w:rsid w:val="0028234C"/>
    <w:rsid w:val="00290992"/>
    <w:rsid w:val="0029194D"/>
    <w:rsid w:val="002930B9"/>
    <w:rsid w:val="00294E9A"/>
    <w:rsid w:val="002952FB"/>
    <w:rsid w:val="00295840"/>
    <w:rsid w:val="002A0CF9"/>
    <w:rsid w:val="002A455E"/>
    <w:rsid w:val="002A50D4"/>
    <w:rsid w:val="002A7CD2"/>
    <w:rsid w:val="002B09AE"/>
    <w:rsid w:val="002B254E"/>
    <w:rsid w:val="002B4361"/>
    <w:rsid w:val="002B5784"/>
    <w:rsid w:val="002B694B"/>
    <w:rsid w:val="002C072E"/>
    <w:rsid w:val="002C16B4"/>
    <w:rsid w:val="002D0955"/>
    <w:rsid w:val="002D14AC"/>
    <w:rsid w:val="002D6FB4"/>
    <w:rsid w:val="002E2A8E"/>
    <w:rsid w:val="002E33AD"/>
    <w:rsid w:val="002E5137"/>
    <w:rsid w:val="002E7DFF"/>
    <w:rsid w:val="002F069E"/>
    <w:rsid w:val="002F29E7"/>
    <w:rsid w:val="002F4BED"/>
    <w:rsid w:val="002F58B1"/>
    <w:rsid w:val="002F611C"/>
    <w:rsid w:val="00300E58"/>
    <w:rsid w:val="00301F1A"/>
    <w:rsid w:val="0030501D"/>
    <w:rsid w:val="00306105"/>
    <w:rsid w:val="003128DB"/>
    <w:rsid w:val="00314473"/>
    <w:rsid w:val="00316EDC"/>
    <w:rsid w:val="003220C2"/>
    <w:rsid w:val="00322C4B"/>
    <w:rsid w:val="003243AC"/>
    <w:rsid w:val="003248CB"/>
    <w:rsid w:val="00327242"/>
    <w:rsid w:val="00330059"/>
    <w:rsid w:val="003305C2"/>
    <w:rsid w:val="0033326A"/>
    <w:rsid w:val="0033422A"/>
    <w:rsid w:val="00336421"/>
    <w:rsid w:val="0033686E"/>
    <w:rsid w:val="00337C75"/>
    <w:rsid w:val="003420F5"/>
    <w:rsid w:val="003429D9"/>
    <w:rsid w:val="003440AE"/>
    <w:rsid w:val="003443C3"/>
    <w:rsid w:val="003505F4"/>
    <w:rsid w:val="003617A5"/>
    <w:rsid w:val="00364030"/>
    <w:rsid w:val="00365CF3"/>
    <w:rsid w:val="003708D1"/>
    <w:rsid w:val="003727EB"/>
    <w:rsid w:val="00374357"/>
    <w:rsid w:val="00375BD6"/>
    <w:rsid w:val="0037799F"/>
    <w:rsid w:val="00377D95"/>
    <w:rsid w:val="00382C2D"/>
    <w:rsid w:val="0038432B"/>
    <w:rsid w:val="0038509E"/>
    <w:rsid w:val="0038580D"/>
    <w:rsid w:val="00393762"/>
    <w:rsid w:val="00393865"/>
    <w:rsid w:val="003A183D"/>
    <w:rsid w:val="003A37B1"/>
    <w:rsid w:val="003A62D2"/>
    <w:rsid w:val="003B169E"/>
    <w:rsid w:val="003B49CA"/>
    <w:rsid w:val="003B4D29"/>
    <w:rsid w:val="003B5055"/>
    <w:rsid w:val="003B5ACF"/>
    <w:rsid w:val="003B5F0C"/>
    <w:rsid w:val="003B769B"/>
    <w:rsid w:val="003C0CE7"/>
    <w:rsid w:val="003C2258"/>
    <w:rsid w:val="003C279C"/>
    <w:rsid w:val="003D3BF8"/>
    <w:rsid w:val="003D3CC5"/>
    <w:rsid w:val="003D414A"/>
    <w:rsid w:val="003D69CA"/>
    <w:rsid w:val="003E06FB"/>
    <w:rsid w:val="003E2089"/>
    <w:rsid w:val="003E6730"/>
    <w:rsid w:val="003F1FA1"/>
    <w:rsid w:val="003F2B5B"/>
    <w:rsid w:val="003F3443"/>
    <w:rsid w:val="003F37A5"/>
    <w:rsid w:val="003F4E0A"/>
    <w:rsid w:val="004000D5"/>
    <w:rsid w:val="004001BE"/>
    <w:rsid w:val="00400E78"/>
    <w:rsid w:val="004019F0"/>
    <w:rsid w:val="004024B4"/>
    <w:rsid w:val="004043FA"/>
    <w:rsid w:val="00404D1A"/>
    <w:rsid w:val="00406706"/>
    <w:rsid w:val="004131D4"/>
    <w:rsid w:val="00413B6C"/>
    <w:rsid w:val="00415F16"/>
    <w:rsid w:val="00416987"/>
    <w:rsid w:val="0042250E"/>
    <w:rsid w:val="00422D5B"/>
    <w:rsid w:val="00424999"/>
    <w:rsid w:val="00425AA6"/>
    <w:rsid w:val="004321AA"/>
    <w:rsid w:val="0043277E"/>
    <w:rsid w:val="00434A5D"/>
    <w:rsid w:val="00434C4E"/>
    <w:rsid w:val="004369C4"/>
    <w:rsid w:val="00437B59"/>
    <w:rsid w:val="004400D9"/>
    <w:rsid w:val="00440CD2"/>
    <w:rsid w:val="004442EB"/>
    <w:rsid w:val="00447FF5"/>
    <w:rsid w:val="0045223D"/>
    <w:rsid w:val="004579E9"/>
    <w:rsid w:val="00457F9D"/>
    <w:rsid w:val="004637F6"/>
    <w:rsid w:val="004646F0"/>
    <w:rsid w:val="00464B94"/>
    <w:rsid w:val="00466687"/>
    <w:rsid w:val="00470B41"/>
    <w:rsid w:val="004715A2"/>
    <w:rsid w:val="004724DB"/>
    <w:rsid w:val="00472D5B"/>
    <w:rsid w:val="00476033"/>
    <w:rsid w:val="0047662E"/>
    <w:rsid w:val="00477FEE"/>
    <w:rsid w:val="00482DBE"/>
    <w:rsid w:val="0048777D"/>
    <w:rsid w:val="00490BF9"/>
    <w:rsid w:val="004917EC"/>
    <w:rsid w:val="00492320"/>
    <w:rsid w:val="0049650A"/>
    <w:rsid w:val="004979D0"/>
    <w:rsid w:val="004A0B43"/>
    <w:rsid w:val="004A18E5"/>
    <w:rsid w:val="004A1DE9"/>
    <w:rsid w:val="004B1D6E"/>
    <w:rsid w:val="004B62A2"/>
    <w:rsid w:val="004C316D"/>
    <w:rsid w:val="004C6FC0"/>
    <w:rsid w:val="004D0199"/>
    <w:rsid w:val="004D01E0"/>
    <w:rsid w:val="004D0AFD"/>
    <w:rsid w:val="004D244A"/>
    <w:rsid w:val="004D295E"/>
    <w:rsid w:val="004D3B8F"/>
    <w:rsid w:val="004E0B95"/>
    <w:rsid w:val="004E26D3"/>
    <w:rsid w:val="004E2A8F"/>
    <w:rsid w:val="004E4041"/>
    <w:rsid w:val="004E4545"/>
    <w:rsid w:val="004E6D72"/>
    <w:rsid w:val="004E7018"/>
    <w:rsid w:val="004F2B38"/>
    <w:rsid w:val="004F34B7"/>
    <w:rsid w:val="004F370C"/>
    <w:rsid w:val="004F486B"/>
    <w:rsid w:val="00500122"/>
    <w:rsid w:val="00501903"/>
    <w:rsid w:val="00507420"/>
    <w:rsid w:val="005074E3"/>
    <w:rsid w:val="00511C88"/>
    <w:rsid w:val="005147B0"/>
    <w:rsid w:val="005152FA"/>
    <w:rsid w:val="005156CA"/>
    <w:rsid w:val="0051646A"/>
    <w:rsid w:val="00526498"/>
    <w:rsid w:val="00527CBF"/>
    <w:rsid w:val="00527F0F"/>
    <w:rsid w:val="005343E2"/>
    <w:rsid w:val="00534BDC"/>
    <w:rsid w:val="005366FF"/>
    <w:rsid w:val="00537874"/>
    <w:rsid w:val="0054428D"/>
    <w:rsid w:val="0055030F"/>
    <w:rsid w:val="00550DA3"/>
    <w:rsid w:val="0055379B"/>
    <w:rsid w:val="0055616A"/>
    <w:rsid w:val="00556FB0"/>
    <w:rsid w:val="00560F95"/>
    <w:rsid w:val="00563439"/>
    <w:rsid w:val="00565285"/>
    <w:rsid w:val="00566D0E"/>
    <w:rsid w:val="00566F7D"/>
    <w:rsid w:val="0057142A"/>
    <w:rsid w:val="00571514"/>
    <w:rsid w:val="00571F71"/>
    <w:rsid w:val="00573194"/>
    <w:rsid w:val="00573529"/>
    <w:rsid w:val="005756E1"/>
    <w:rsid w:val="00587EDD"/>
    <w:rsid w:val="00592DDA"/>
    <w:rsid w:val="00593A55"/>
    <w:rsid w:val="0059557C"/>
    <w:rsid w:val="005A0495"/>
    <w:rsid w:val="005A0975"/>
    <w:rsid w:val="005A1AA9"/>
    <w:rsid w:val="005A35A9"/>
    <w:rsid w:val="005B2980"/>
    <w:rsid w:val="005B2DF0"/>
    <w:rsid w:val="005B33BA"/>
    <w:rsid w:val="005B4308"/>
    <w:rsid w:val="005B5306"/>
    <w:rsid w:val="005C0044"/>
    <w:rsid w:val="005C130E"/>
    <w:rsid w:val="005C4E29"/>
    <w:rsid w:val="005D0618"/>
    <w:rsid w:val="005D36E1"/>
    <w:rsid w:val="005E0731"/>
    <w:rsid w:val="005E19C8"/>
    <w:rsid w:val="005E65F8"/>
    <w:rsid w:val="005F17AD"/>
    <w:rsid w:val="005F3F58"/>
    <w:rsid w:val="00605223"/>
    <w:rsid w:val="00605C9D"/>
    <w:rsid w:val="00610161"/>
    <w:rsid w:val="00610937"/>
    <w:rsid w:val="00610ED1"/>
    <w:rsid w:val="0061226A"/>
    <w:rsid w:val="00614DA6"/>
    <w:rsid w:val="006171A8"/>
    <w:rsid w:val="00626847"/>
    <w:rsid w:val="0063194A"/>
    <w:rsid w:val="00631F82"/>
    <w:rsid w:val="00632B26"/>
    <w:rsid w:val="00633052"/>
    <w:rsid w:val="00633915"/>
    <w:rsid w:val="00634053"/>
    <w:rsid w:val="006404CA"/>
    <w:rsid w:val="00641666"/>
    <w:rsid w:val="00654FFA"/>
    <w:rsid w:val="00660D11"/>
    <w:rsid w:val="00661E0E"/>
    <w:rsid w:val="0066554A"/>
    <w:rsid w:val="006731D9"/>
    <w:rsid w:val="00673A5B"/>
    <w:rsid w:val="0067405F"/>
    <w:rsid w:val="00676D13"/>
    <w:rsid w:val="00677008"/>
    <w:rsid w:val="00681198"/>
    <w:rsid w:val="00681DA6"/>
    <w:rsid w:val="00683FFC"/>
    <w:rsid w:val="006850D7"/>
    <w:rsid w:val="006872E3"/>
    <w:rsid w:val="00691DEF"/>
    <w:rsid w:val="00693758"/>
    <w:rsid w:val="0069382B"/>
    <w:rsid w:val="0069605F"/>
    <w:rsid w:val="006A1149"/>
    <w:rsid w:val="006A2A23"/>
    <w:rsid w:val="006A4C8E"/>
    <w:rsid w:val="006B1302"/>
    <w:rsid w:val="006B22AF"/>
    <w:rsid w:val="006B62E0"/>
    <w:rsid w:val="006B6B7A"/>
    <w:rsid w:val="006C00D0"/>
    <w:rsid w:val="006C177A"/>
    <w:rsid w:val="006C21E1"/>
    <w:rsid w:val="006C3FB2"/>
    <w:rsid w:val="006C4A34"/>
    <w:rsid w:val="006D0A23"/>
    <w:rsid w:val="006D2CD8"/>
    <w:rsid w:val="006D7A5C"/>
    <w:rsid w:val="006E03E3"/>
    <w:rsid w:val="006E0C1C"/>
    <w:rsid w:val="006E1779"/>
    <w:rsid w:val="006E3845"/>
    <w:rsid w:val="006E5187"/>
    <w:rsid w:val="006E5638"/>
    <w:rsid w:val="006E6CEC"/>
    <w:rsid w:val="006E7EF5"/>
    <w:rsid w:val="006F5F7C"/>
    <w:rsid w:val="006F60A0"/>
    <w:rsid w:val="007005DD"/>
    <w:rsid w:val="00700D24"/>
    <w:rsid w:val="0070101C"/>
    <w:rsid w:val="00701F1A"/>
    <w:rsid w:val="00702D54"/>
    <w:rsid w:val="00703B3E"/>
    <w:rsid w:val="00704329"/>
    <w:rsid w:val="00705F76"/>
    <w:rsid w:val="00706271"/>
    <w:rsid w:val="007074CE"/>
    <w:rsid w:val="00707565"/>
    <w:rsid w:val="00707965"/>
    <w:rsid w:val="00710D1F"/>
    <w:rsid w:val="0071120F"/>
    <w:rsid w:val="00711BB8"/>
    <w:rsid w:val="0071624D"/>
    <w:rsid w:val="00716318"/>
    <w:rsid w:val="0071782C"/>
    <w:rsid w:val="007205E3"/>
    <w:rsid w:val="00720784"/>
    <w:rsid w:val="00721EEC"/>
    <w:rsid w:val="00731A10"/>
    <w:rsid w:val="00731FA4"/>
    <w:rsid w:val="007353D8"/>
    <w:rsid w:val="00736E3E"/>
    <w:rsid w:val="00737A57"/>
    <w:rsid w:val="00737BF7"/>
    <w:rsid w:val="00740389"/>
    <w:rsid w:val="00740C3B"/>
    <w:rsid w:val="00740DE3"/>
    <w:rsid w:val="00744383"/>
    <w:rsid w:val="007454F6"/>
    <w:rsid w:val="0074678B"/>
    <w:rsid w:val="00750322"/>
    <w:rsid w:val="007506A8"/>
    <w:rsid w:val="00751230"/>
    <w:rsid w:val="00751EE9"/>
    <w:rsid w:val="00752B4A"/>
    <w:rsid w:val="00756637"/>
    <w:rsid w:val="00761307"/>
    <w:rsid w:val="0076228B"/>
    <w:rsid w:val="0076410D"/>
    <w:rsid w:val="00771884"/>
    <w:rsid w:val="00773B5D"/>
    <w:rsid w:val="0077688D"/>
    <w:rsid w:val="00777F62"/>
    <w:rsid w:val="00780FFD"/>
    <w:rsid w:val="007833DA"/>
    <w:rsid w:val="0078459C"/>
    <w:rsid w:val="00786D14"/>
    <w:rsid w:val="00790C57"/>
    <w:rsid w:val="00790F2A"/>
    <w:rsid w:val="00792209"/>
    <w:rsid w:val="00792255"/>
    <w:rsid w:val="00793196"/>
    <w:rsid w:val="007954C6"/>
    <w:rsid w:val="007A00CA"/>
    <w:rsid w:val="007A063E"/>
    <w:rsid w:val="007A1ACB"/>
    <w:rsid w:val="007A3112"/>
    <w:rsid w:val="007A6F2D"/>
    <w:rsid w:val="007B0C3B"/>
    <w:rsid w:val="007C3155"/>
    <w:rsid w:val="007C752B"/>
    <w:rsid w:val="007D0563"/>
    <w:rsid w:val="007D1FA9"/>
    <w:rsid w:val="007D2B77"/>
    <w:rsid w:val="007D2C1B"/>
    <w:rsid w:val="007D404F"/>
    <w:rsid w:val="007D7047"/>
    <w:rsid w:val="007D70E4"/>
    <w:rsid w:val="007D76FA"/>
    <w:rsid w:val="007D7D91"/>
    <w:rsid w:val="007E06E4"/>
    <w:rsid w:val="007E26FA"/>
    <w:rsid w:val="007E2D1B"/>
    <w:rsid w:val="007E3016"/>
    <w:rsid w:val="007E4E66"/>
    <w:rsid w:val="007E4FF8"/>
    <w:rsid w:val="007E5036"/>
    <w:rsid w:val="007E5B3A"/>
    <w:rsid w:val="007E5E9A"/>
    <w:rsid w:val="007E6E36"/>
    <w:rsid w:val="007F2E45"/>
    <w:rsid w:val="007F597C"/>
    <w:rsid w:val="007F5F7B"/>
    <w:rsid w:val="008026F4"/>
    <w:rsid w:val="0080294A"/>
    <w:rsid w:val="00803810"/>
    <w:rsid w:val="00803E5B"/>
    <w:rsid w:val="00805059"/>
    <w:rsid w:val="00806384"/>
    <w:rsid w:val="00810455"/>
    <w:rsid w:val="00813A37"/>
    <w:rsid w:val="00814E1F"/>
    <w:rsid w:val="0082169F"/>
    <w:rsid w:val="0082537C"/>
    <w:rsid w:val="008272B0"/>
    <w:rsid w:val="008274B4"/>
    <w:rsid w:val="00833DC4"/>
    <w:rsid w:val="0084017B"/>
    <w:rsid w:val="00840C86"/>
    <w:rsid w:val="00841766"/>
    <w:rsid w:val="008420F6"/>
    <w:rsid w:val="0084271E"/>
    <w:rsid w:val="00844866"/>
    <w:rsid w:val="00844F48"/>
    <w:rsid w:val="00846CC6"/>
    <w:rsid w:val="00854051"/>
    <w:rsid w:val="00855BF7"/>
    <w:rsid w:val="00862AD7"/>
    <w:rsid w:val="00862C91"/>
    <w:rsid w:val="00867674"/>
    <w:rsid w:val="0087102B"/>
    <w:rsid w:val="00871ADD"/>
    <w:rsid w:val="00872163"/>
    <w:rsid w:val="008725BB"/>
    <w:rsid w:val="00872A60"/>
    <w:rsid w:val="008732DC"/>
    <w:rsid w:val="008775A7"/>
    <w:rsid w:val="00881B30"/>
    <w:rsid w:val="008844B8"/>
    <w:rsid w:val="00885FC3"/>
    <w:rsid w:val="00891C9C"/>
    <w:rsid w:val="008937E0"/>
    <w:rsid w:val="00893E25"/>
    <w:rsid w:val="008947AB"/>
    <w:rsid w:val="00895282"/>
    <w:rsid w:val="00895C3B"/>
    <w:rsid w:val="00897628"/>
    <w:rsid w:val="008A1FF4"/>
    <w:rsid w:val="008A2798"/>
    <w:rsid w:val="008A6BF8"/>
    <w:rsid w:val="008A77D1"/>
    <w:rsid w:val="008A7AB9"/>
    <w:rsid w:val="008B1A7A"/>
    <w:rsid w:val="008B339B"/>
    <w:rsid w:val="008B79F8"/>
    <w:rsid w:val="008B7DA5"/>
    <w:rsid w:val="008C5546"/>
    <w:rsid w:val="008C6545"/>
    <w:rsid w:val="008D140C"/>
    <w:rsid w:val="008D5BEB"/>
    <w:rsid w:val="008D75A4"/>
    <w:rsid w:val="008E2F5E"/>
    <w:rsid w:val="008E4AE1"/>
    <w:rsid w:val="008E4BB1"/>
    <w:rsid w:val="008E4C2B"/>
    <w:rsid w:val="008E5CA3"/>
    <w:rsid w:val="008F001E"/>
    <w:rsid w:val="008F1F31"/>
    <w:rsid w:val="008F5B08"/>
    <w:rsid w:val="008F5EAB"/>
    <w:rsid w:val="0090172D"/>
    <w:rsid w:val="0090222D"/>
    <w:rsid w:val="009029D4"/>
    <w:rsid w:val="009067F4"/>
    <w:rsid w:val="00912911"/>
    <w:rsid w:val="009131D9"/>
    <w:rsid w:val="009145CC"/>
    <w:rsid w:val="00923C5F"/>
    <w:rsid w:val="00925429"/>
    <w:rsid w:val="0092751A"/>
    <w:rsid w:val="009276A4"/>
    <w:rsid w:val="00932FEC"/>
    <w:rsid w:val="00934651"/>
    <w:rsid w:val="00936788"/>
    <w:rsid w:val="009374CB"/>
    <w:rsid w:val="00941600"/>
    <w:rsid w:val="009464CE"/>
    <w:rsid w:val="00954576"/>
    <w:rsid w:val="0095473E"/>
    <w:rsid w:val="0095488A"/>
    <w:rsid w:val="009548C6"/>
    <w:rsid w:val="00955A77"/>
    <w:rsid w:val="0096134B"/>
    <w:rsid w:val="00964666"/>
    <w:rsid w:val="00964A15"/>
    <w:rsid w:val="0096661C"/>
    <w:rsid w:val="0096710F"/>
    <w:rsid w:val="0097051E"/>
    <w:rsid w:val="0097052D"/>
    <w:rsid w:val="00971313"/>
    <w:rsid w:val="00972B4F"/>
    <w:rsid w:val="00973181"/>
    <w:rsid w:val="00973EEB"/>
    <w:rsid w:val="00975EF4"/>
    <w:rsid w:val="0098030F"/>
    <w:rsid w:val="00981E46"/>
    <w:rsid w:val="00983D53"/>
    <w:rsid w:val="00984A27"/>
    <w:rsid w:val="00986161"/>
    <w:rsid w:val="00986430"/>
    <w:rsid w:val="00987D22"/>
    <w:rsid w:val="00991266"/>
    <w:rsid w:val="00991705"/>
    <w:rsid w:val="00994861"/>
    <w:rsid w:val="009A097F"/>
    <w:rsid w:val="009A0BC7"/>
    <w:rsid w:val="009A1F6D"/>
    <w:rsid w:val="009A26AF"/>
    <w:rsid w:val="009A2A1F"/>
    <w:rsid w:val="009A2C55"/>
    <w:rsid w:val="009A3BDA"/>
    <w:rsid w:val="009A4538"/>
    <w:rsid w:val="009A57B2"/>
    <w:rsid w:val="009A67E5"/>
    <w:rsid w:val="009B2BDF"/>
    <w:rsid w:val="009B2DE7"/>
    <w:rsid w:val="009B30CE"/>
    <w:rsid w:val="009B58CC"/>
    <w:rsid w:val="009B7426"/>
    <w:rsid w:val="009C4E75"/>
    <w:rsid w:val="009C75FB"/>
    <w:rsid w:val="009D2077"/>
    <w:rsid w:val="009D6327"/>
    <w:rsid w:val="009D6E91"/>
    <w:rsid w:val="009E0551"/>
    <w:rsid w:val="009E07E3"/>
    <w:rsid w:val="009E2760"/>
    <w:rsid w:val="009E55D1"/>
    <w:rsid w:val="009F3299"/>
    <w:rsid w:val="009F4ABD"/>
    <w:rsid w:val="009F7109"/>
    <w:rsid w:val="00A00642"/>
    <w:rsid w:val="00A03254"/>
    <w:rsid w:val="00A04885"/>
    <w:rsid w:val="00A06C29"/>
    <w:rsid w:val="00A10100"/>
    <w:rsid w:val="00A154BC"/>
    <w:rsid w:val="00A20100"/>
    <w:rsid w:val="00A208EA"/>
    <w:rsid w:val="00A221CB"/>
    <w:rsid w:val="00A230BF"/>
    <w:rsid w:val="00A242B6"/>
    <w:rsid w:val="00A24B14"/>
    <w:rsid w:val="00A25844"/>
    <w:rsid w:val="00A25A3B"/>
    <w:rsid w:val="00A31837"/>
    <w:rsid w:val="00A3546F"/>
    <w:rsid w:val="00A41C02"/>
    <w:rsid w:val="00A42C47"/>
    <w:rsid w:val="00A449B3"/>
    <w:rsid w:val="00A51824"/>
    <w:rsid w:val="00A53DEC"/>
    <w:rsid w:val="00A5563B"/>
    <w:rsid w:val="00A61243"/>
    <w:rsid w:val="00A63E06"/>
    <w:rsid w:val="00A64AEC"/>
    <w:rsid w:val="00A67735"/>
    <w:rsid w:val="00A7138B"/>
    <w:rsid w:val="00A74A16"/>
    <w:rsid w:val="00A7578B"/>
    <w:rsid w:val="00A7594A"/>
    <w:rsid w:val="00A75E1F"/>
    <w:rsid w:val="00A768FC"/>
    <w:rsid w:val="00A818E7"/>
    <w:rsid w:val="00A81D17"/>
    <w:rsid w:val="00A833A2"/>
    <w:rsid w:val="00A872A5"/>
    <w:rsid w:val="00A8741A"/>
    <w:rsid w:val="00A90C7C"/>
    <w:rsid w:val="00A92458"/>
    <w:rsid w:val="00A93629"/>
    <w:rsid w:val="00A96634"/>
    <w:rsid w:val="00A9674D"/>
    <w:rsid w:val="00AA1A84"/>
    <w:rsid w:val="00AA1CFB"/>
    <w:rsid w:val="00AA742E"/>
    <w:rsid w:val="00AB4800"/>
    <w:rsid w:val="00AB4858"/>
    <w:rsid w:val="00AB48BA"/>
    <w:rsid w:val="00AC1C34"/>
    <w:rsid w:val="00AC21E6"/>
    <w:rsid w:val="00AC2536"/>
    <w:rsid w:val="00AC2CA7"/>
    <w:rsid w:val="00AC3D5C"/>
    <w:rsid w:val="00AC3F7C"/>
    <w:rsid w:val="00AC4458"/>
    <w:rsid w:val="00AC4FF1"/>
    <w:rsid w:val="00AC64DE"/>
    <w:rsid w:val="00AC7675"/>
    <w:rsid w:val="00AD3DA1"/>
    <w:rsid w:val="00AE32D8"/>
    <w:rsid w:val="00AE40B4"/>
    <w:rsid w:val="00AE4E15"/>
    <w:rsid w:val="00AE6550"/>
    <w:rsid w:val="00AE78B2"/>
    <w:rsid w:val="00AE7DEC"/>
    <w:rsid w:val="00AF006E"/>
    <w:rsid w:val="00AF2AA5"/>
    <w:rsid w:val="00AF2E89"/>
    <w:rsid w:val="00AF4978"/>
    <w:rsid w:val="00AF7620"/>
    <w:rsid w:val="00B01009"/>
    <w:rsid w:val="00B01466"/>
    <w:rsid w:val="00B01C00"/>
    <w:rsid w:val="00B05A74"/>
    <w:rsid w:val="00B05BA0"/>
    <w:rsid w:val="00B06316"/>
    <w:rsid w:val="00B066F8"/>
    <w:rsid w:val="00B106A6"/>
    <w:rsid w:val="00B124D1"/>
    <w:rsid w:val="00B1334B"/>
    <w:rsid w:val="00B17AB4"/>
    <w:rsid w:val="00B20468"/>
    <w:rsid w:val="00B21722"/>
    <w:rsid w:val="00B21F53"/>
    <w:rsid w:val="00B22554"/>
    <w:rsid w:val="00B22CE7"/>
    <w:rsid w:val="00B31487"/>
    <w:rsid w:val="00B34542"/>
    <w:rsid w:val="00B37341"/>
    <w:rsid w:val="00B4205F"/>
    <w:rsid w:val="00B45C89"/>
    <w:rsid w:val="00B46A4D"/>
    <w:rsid w:val="00B56909"/>
    <w:rsid w:val="00B57087"/>
    <w:rsid w:val="00B62C2A"/>
    <w:rsid w:val="00B65B61"/>
    <w:rsid w:val="00B6761E"/>
    <w:rsid w:val="00B67AEC"/>
    <w:rsid w:val="00B70BA9"/>
    <w:rsid w:val="00B710FC"/>
    <w:rsid w:val="00B7208F"/>
    <w:rsid w:val="00B726AA"/>
    <w:rsid w:val="00B76753"/>
    <w:rsid w:val="00B769E5"/>
    <w:rsid w:val="00B769E8"/>
    <w:rsid w:val="00B80E21"/>
    <w:rsid w:val="00B81767"/>
    <w:rsid w:val="00B82922"/>
    <w:rsid w:val="00B82E2A"/>
    <w:rsid w:val="00B83765"/>
    <w:rsid w:val="00B84708"/>
    <w:rsid w:val="00B86408"/>
    <w:rsid w:val="00B86959"/>
    <w:rsid w:val="00B91730"/>
    <w:rsid w:val="00B92B78"/>
    <w:rsid w:val="00B93037"/>
    <w:rsid w:val="00B9408A"/>
    <w:rsid w:val="00B97B7D"/>
    <w:rsid w:val="00BA1D5A"/>
    <w:rsid w:val="00BA1F5C"/>
    <w:rsid w:val="00BA29A8"/>
    <w:rsid w:val="00BA412C"/>
    <w:rsid w:val="00BA6D7B"/>
    <w:rsid w:val="00BA73AF"/>
    <w:rsid w:val="00BB09E4"/>
    <w:rsid w:val="00BB1E1A"/>
    <w:rsid w:val="00BB5D6F"/>
    <w:rsid w:val="00BB710D"/>
    <w:rsid w:val="00BB71C5"/>
    <w:rsid w:val="00BC2AD5"/>
    <w:rsid w:val="00BC43C5"/>
    <w:rsid w:val="00BC537C"/>
    <w:rsid w:val="00BD14D4"/>
    <w:rsid w:val="00BD282B"/>
    <w:rsid w:val="00BD4597"/>
    <w:rsid w:val="00BD6D3F"/>
    <w:rsid w:val="00BD70E0"/>
    <w:rsid w:val="00BE09F5"/>
    <w:rsid w:val="00BE18FA"/>
    <w:rsid w:val="00BE1D74"/>
    <w:rsid w:val="00BE227D"/>
    <w:rsid w:val="00BE2EF1"/>
    <w:rsid w:val="00BE2FCA"/>
    <w:rsid w:val="00BE3195"/>
    <w:rsid w:val="00BE3533"/>
    <w:rsid w:val="00BE54EB"/>
    <w:rsid w:val="00BE5832"/>
    <w:rsid w:val="00BE5C57"/>
    <w:rsid w:val="00BE7762"/>
    <w:rsid w:val="00BF18D1"/>
    <w:rsid w:val="00BF1B03"/>
    <w:rsid w:val="00BF34F1"/>
    <w:rsid w:val="00BF4951"/>
    <w:rsid w:val="00BF63FF"/>
    <w:rsid w:val="00C01872"/>
    <w:rsid w:val="00C02C96"/>
    <w:rsid w:val="00C03F66"/>
    <w:rsid w:val="00C05DED"/>
    <w:rsid w:val="00C06792"/>
    <w:rsid w:val="00C07B23"/>
    <w:rsid w:val="00C146B4"/>
    <w:rsid w:val="00C14982"/>
    <w:rsid w:val="00C14B91"/>
    <w:rsid w:val="00C16B13"/>
    <w:rsid w:val="00C228D6"/>
    <w:rsid w:val="00C2334D"/>
    <w:rsid w:val="00C241B7"/>
    <w:rsid w:val="00C329F6"/>
    <w:rsid w:val="00C341C7"/>
    <w:rsid w:val="00C35CFC"/>
    <w:rsid w:val="00C36693"/>
    <w:rsid w:val="00C40A44"/>
    <w:rsid w:val="00C46775"/>
    <w:rsid w:val="00C507E7"/>
    <w:rsid w:val="00C519CF"/>
    <w:rsid w:val="00C51ADB"/>
    <w:rsid w:val="00C53A60"/>
    <w:rsid w:val="00C5507D"/>
    <w:rsid w:val="00C5516C"/>
    <w:rsid w:val="00C6487F"/>
    <w:rsid w:val="00C64D95"/>
    <w:rsid w:val="00C65423"/>
    <w:rsid w:val="00C65820"/>
    <w:rsid w:val="00C65DF4"/>
    <w:rsid w:val="00C666A8"/>
    <w:rsid w:val="00C67EB1"/>
    <w:rsid w:val="00C70723"/>
    <w:rsid w:val="00C71CD2"/>
    <w:rsid w:val="00C73B11"/>
    <w:rsid w:val="00C779BB"/>
    <w:rsid w:val="00C81177"/>
    <w:rsid w:val="00C850AC"/>
    <w:rsid w:val="00C91149"/>
    <w:rsid w:val="00C9158D"/>
    <w:rsid w:val="00C915CC"/>
    <w:rsid w:val="00C93D9D"/>
    <w:rsid w:val="00C95958"/>
    <w:rsid w:val="00C96497"/>
    <w:rsid w:val="00C9690F"/>
    <w:rsid w:val="00CA1DE6"/>
    <w:rsid w:val="00CA28A8"/>
    <w:rsid w:val="00CA3A65"/>
    <w:rsid w:val="00CA4E78"/>
    <w:rsid w:val="00CA6BE7"/>
    <w:rsid w:val="00CA7353"/>
    <w:rsid w:val="00CB0CAE"/>
    <w:rsid w:val="00CB20E1"/>
    <w:rsid w:val="00CC58D0"/>
    <w:rsid w:val="00CD0798"/>
    <w:rsid w:val="00CD4EA6"/>
    <w:rsid w:val="00CD79AF"/>
    <w:rsid w:val="00CE03F7"/>
    <w:rsid w:val="00CE1BD9"/>
    <w:rsid w:val="00CE1EB2"/>
    <w:rsid w:val="00CE35EA"/>
    <w:rsid w:val="00CE564C"/>
    <w:rsid w:val="00CE6F56"/>
    <w:rsid w:val="00CF01CC"/>
    <w:rsid w:val="00CF1232"/>
    <w:rsid w:val="00CF1C17"/>
    <w:rsid w:val="00CF1F46"/>
    <w:rsid w:val="00CF3445"/>
    <w:rsid w:val="00CF3497"/>
    <w:rsid w:val="00CF3727"/>
    <w:rsid w:val="00CF67E2"/>
    <w:rsid w:val="00CF7963"/>
    <w:rsid w:val="00D003CD"/>
    <w:rsid w:val="00D011F6"/>
    <w:rsid w:val="00D02B8B"/>
    <w:rsid w:val="00D03DB2"/>
    <w:rsid w:val="00D052FD"/>
    <w:rsid w:val="00D12EF1"/>
    <w:rsid w:val="00D13F77"/>
    <w:rsid w:val="00D15C47"/>
    <w:rsid w:val="00D175A8"/>
    <w:rsid w:val="00D17D89"/>
    <w:rsid w:val="00D23FA4"/>
    <w:rsid w:val="00D24EB5"/>
    <w:rsid w:val="00D25315"/>
    <w:rsid w:val="00D26AE3"/>
    <w:rsid w:val="00D324ED"/>
    <w:rsid w:val="00D32F00"/>
    <w:rsid w:val="00D333FF"/>
    <w:rsid w:val="00D3432D"/>
    <w:rsid w:val="00D34DAD"/>
    <w:rsid w:val="00D37A32"/>
    <w:rsid w:val="00D4276E"/>
    <w:rsid w:val="00D5332A"/>
    <w:rsid w:val="00D71DF3"/>
    <w:rsid w:val="00D72EF6"/>
    <w:rsid w:val="00D73888"/>
    <w:rsid w:val="00D73FD8"/>
    <w:rsid w:val="00D74F51"/>
    <w:rsid w:val="00D83C53"/>
    <w:rsid w:val="00D860C5"/>
    <w:rsid w:val="00D904C1"/>
    <w:rsid w:val="00D92430"/>
    <w:rsid w:val="00D96C51"/>
    <w:rsid w:val="00D9716E"/>
    <w:rsid w:val="00DA55F2"/>
    <w:rsid w:val="00DA6F7E"/>
    <w:rsid w:val="00DA7394"/>
    <w:rsid w:val="00DA7B2A"/>
    <w:rsid w:val="00DB0BD8"/>
    <w:rsid w:val="00DB22B4"/>
    <w:rsid w:val="00DB5820"/>
    <w:rsid w:val="00DB733B"/>
    <w:rsid w:val="00DB7B2E"/>
    <w:rsid w:val="00DC07CF"/>
    <w:rsid w:val="00DC4457"/>
    <w:rsid w:val="00DC4B8F"/>
    <w:rsid w:val="00DC5196"/>
    <w:rsid w:val="00DD05E7"/>
    <w:rsid w:val="00DD175A"/>
    <w:rsid w:val="00DD220C"/>
    <w:rsid w:val="00DD303C"/>
    <w:rsid w:val="00DD3534"/>
    <w:rsid w:val="00DD4F69"/>
    <w:rsid w:val="00DE0056"/>
    <w:rsid w:val="00DE267E"/>
    <w:rsid w:val="00DE40CB"/>
    <w:rsid w:val="00DE6F27"/>
    <w:rsid w:val="00DF08A5"/>
    <w:rsid w:val="00DF4D15"/>
    <w:rsid w:val="00DF661C"/>
    <w:rsid w:val="00DF74DF"/>
    <w:rsid w:val="00E01783"/>
    <w:rsid w:val="00E044D9"/>
    <w:rsid w:val="00E072DA"/>
    <w:rsid w:val="00E07735"/>
    <w:rsid w:val="00E12952"/>
    <w:rsid w:val="00E12A05"/>
    <w:rsid w:val="00E147CD"/>
    <w:rsid w:val="00E15D74"/>
    <w:rsid w:val="00E165AD"/>
    <w:rsid w:val="00E178FF"/>
    <w:rsid w:val="00E23EE2"/>
    <w:rsid w:val="00E23FC4"/>
    <w:rsid w:val="00E3077C"/>
    <w:rsid w:val="00E3140E"/>
    <w:rsid w:val="00E32D8E"/>
    <w:rsid w:val="00E32FE9"/>
    <w:rsid w:val="00E344F3"/>
    <w:rsid w:val="00E357B5"/>
    <w:rsid w:val="00E35DEC"/>
    <w:rsid w:val="00E37202"/>
    <w:rsid w:val="00E4730B"/>
    <w:rsid w:val="00E50153"/>
    <w:rsid w:val="00E52CBB"/>
    <w:rsid w:val="00E54CB6"/>
    <w:rsid w:val="00E55C44"/>
    <w:rsid w:val="00E5735F"/>
    <w:rsid w:val="00E6034C"/>
    <w:rsid w:val="00E67C6A"/>
    <w:rsid w:val="00E705B5"/>
    <w:rsid w:val="00E72154"/>
    <w:rsid w:val="00E72451"/>
    <w:rsid w:val="00E74D43"/>
    <w:rsid w:val="00E82923"/>
    <w:rsid w:val="00E870AD"/>
    <w:rsid w:val="00E92531"/>
    <w:rsid w:val="00E94FA1"/>
    <w:rsid w:val="00E9551F"/>
    <w:rsid w:val="00E9559E"/>
    <w:rsid w:val="00E955CB"/>
    <w:rsid w:val="00EA39C8"/>
    <w:rsid w:val="00EA5C42"/>
    <w:rsid w:val="00EA5FB8"/>
    <w:rsid w:val="00EB147C"/>
    <w:rsid w:val="00EB20D9"/>
    <w:rsid w:val="00EB506B"/>
    <w:rsid w:val="00EB5EF9"/>
    <w:rsid w:val="00EB6514"/>
    <w:rsid w:val="00EB7179"/>
    <w:rsid w:val="00EC24E3"/>
    <w:rsid w:val="00EC353A"/>
    <w:rsid w:val="00EC4E3E"/>
    <w:rsid w:val="00ED0FEC"/>
    <w:rsid w:val="00ED19C3"/>
    <w:rsid w:val="00EE165B"/>
    <w:rsid w:val="00EE2CCB"/>
    <w:rsid w:val="00EE3CBC"/>
    <w:rsid w:val="00EE41BB"/>
    <w:rsid w:val="00EE45CD"/>
    <w:rsid w:val="00EE5368"/>
    <w:rsid w:val="00EE5EDA"/>
    <w:rsid w:val="00EE625D"/>
    <w:rsid w:val="00EF02F9"/>
    <w:rsid w:val="00EF0E1D"/>
    <w:rsid w:val="00EF5C8A"/>
    <w:rsid w:val="00EF5E43"/>
    <w:rsid w:val="00F00C40"/>
    <w:rsid w:val="00F00D1E"/>
    <w:rsid w:val="00F010EA"/>
    <w:rsid w:val="00F05198"/>
    <w:rsid w:val="00F11860"/>
    <w:rsid w:val="00F12CD5"/>
    <w:rsid w:val="00F17297"/>
    <w:rsid w:val="00F30FB1"/>
    <w:rsid w:val="00F318B2"/>
    <w:rsid w:val="00F32EF2"/>
    <w:rsid w:val="00F3370C"/>
    <w:rsid w:val="00F40CF2"/>
    <w:rsid w:val="00F4195D"/>
    <w:rsid w:val="00F44F84"/>
    <w:rsid w:val="00F45004"/>
    <w:rsid w:val="00F470F3"/>
    <w:rsid w:val="00F51A08"/>
    <w:rsid w:val="00F52150"/>
    <w:rsid w:val="00F60528"/>
    <w:rsid w:val="00F60B15"/>
    <w:rsid w:val="00F67D0C"/>
    <w:rsid w:val="00F7097A"/>
    <w:rsid w:val="00F70F99"/>
    <w:rsid w:val="00F7606C"/>
    <w:rsid w:val="00F7643F"/>
    <w:rsid w:val="00F80B66"/>
    <w:rsid w:val="00F85F79"/>
    <w:rsid w:val="00F94102"/>
    <w:rsid w:val="00F96D04"/>
    <w:rsid w:val="00F9771F"/>
    <w:rsid w:val="00F97FD4"/>
    <w:rsid w:val="00FA58BA"/>
    <w:rsid w:val="00FA5DD9"/>
    <w:rsid w:val="00FA5DED"/>
    <w:rsid w:val="00FB1205"/>
    <w:rsid w:val="00FB3994"/>
    <w:rsid w:val="00FB4152"/>
    <w:rsid w:val="00FB6151"/>
    <w:rsid w:val="00FB72A4"/>
    <w:rsid w:val="00FC039B"/>
    <w:rsid w:val="00FC7750"/>
    <w:rsid w:val="00FD1BDE"/>
    <w:rsid w:val="00FD2786"/>
    <w:rsid w:val="00FD2C29"/>
    <w:rsid w:val="00FD3125"/>
    <w:rsid w:val="00FD76D3"/>
    <w:rsid w:val="00FE017F"/>
    <w:rsid w:val="00FE0FA0"/>
    <w:rsid w:val="00FE7476"/>
    <w:rsid w:val="00FE7D30"/>
    <w:rsid w:val="00FF05C8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8E8B0"/>
  <w15:docId w15:val="{251921E7-F3A1-41C7-9816-4DECADE6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73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6D3"/>
    <w:rPr>
      <w:sz w:val="22"/>
      <w:szCs w:val="22"/>
      <w:lang w:eastAsia="en-US"/>
    </w:rPr>
  </w:style>
  <w:style w:type="character" w:styleId="Hyperlink">
    <w:name w:val="Hyperlink"/>
    <w:rsid w:val="00266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26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1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5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0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stwilliamston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OneDrive\001%20Community%20Councils\East%20Williamston\Agendas\Agenda%20for%20March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A36-477A-409D-8CB6-28F02B6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for March 2014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WILLIAMSTON COMMUNITY COUNCIL</vt:lpstr>
    </vt:vector>
  </TitlesOfParts>
  <Company>East Williamston Community Council</Company>
  <LinksUpToDate>false</LinksUpToDate>
  <CharactersWithSpaces>2504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mailto:eastwilliamstoncc@gmail.com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WILLIAMSTON COMMUNITY COUNCIL</dc:title>
  <dc:creator>JAC</dc:creator>
  <cp:lastModifiedBy>Jane Clark-Davies</cp:lastModifiedBy>
  <cp:revision>2</cp:revision>
  <cp:lastPrinted>2025-05-03T15:23:00Z</cp:lastPrinted>
  <dcterms:created xsi:type="dcterms:W3CDTF">2025-05-03T15:24:00Z</dcterms:created>
  <dcterms:modified xsi:type="dcterms:W3CDTF">2025-05-03T15:24:00Z</dcterms:modified>
</cp:coreProperties>
</file>